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36CA" w14:textId="02B088CE" w:rsidR="006F0E70" w:rsidRPr="006F0E70" w:rsidRDefault="006F0E70" w:rsidP="00D746F3">
      <w:pPr>
        <w:pStyle w:val="SStitle7"/>
      </w:pPr>
      <w:bookmarkStart w:id="0" w:name="_Toc304298711"/>
      <w:bookmarkStart w:id="1" w:name="_Toc458093813"/>
      <w:bookmarkStart w:id="2" w:name="_Toc177479474"/>
      <w:bookmarkStart w:id="3" w:name="_Hlk145954020"/>
      <w:r w:rsidRPr="00A2045E">
        <w:t xml:space="preserve">Prescribed Form </w:t>
      </w:r>
      <w:r w:rsidR="00716221">
        <w:t>1</w:t>
      </w:r>
      <w:r w:rsidRPr="00A2045E">
        <w:tab/>
      </w:r>
      <w:bookmarkStart w:id="4" w:name="_Hlk99363098"/>
      <w:r w:rsidRPr="00A2045E">
        <w:t xml:space="preserve">Confidential Statement of Reference for Master </w:t>
      </w:r>
      <w:bookmarkEnd w:id="0"/>
      <w:r w:rsidRPr="00A2045E">
        <w:t>Level</w:t>
      </w:r>
      <w:bookmarkEnd w:id="1"/>
      <w:bookmarkEnd w:id="2"/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8441"/>
      </w:tblGrid>
      <w:tr w:rsidR="006F0E70" w:rsidRPr="006F0E70" w14:paraId="3E2EBBCF" w14:textId="77777777" w:rsidTr="00A62A96">
        <w:trPr>
          <w:jc w:val="center"/>
        </w:trPr>
        <w:tc>
          <w:tcPr>
            <w:tcW w:w="8441" w:type="dxa"/>
          </w:tcPr>
          <w:bookmarkEnd w:id="4"/>
          <w:p w14:paraId="1A9AC2C5" w14:textId="77777777" w:rsidR="006F0E70" w:rsidRPr="006F0E70" w:rsidRDefault="006F0E70" w:rsidP="0047528D">
            <w:pPr>
              <w:pStyle w:val="Mtitle1"/>
              <w:spacing w:before="120"/>
              <w:ind w:left="0" w:firstLine="0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F0E70">
              <w:rPr>
                <w:rFonts w:ascii="Palatino Linotype" w:hAnsi="Palatino Linotype"/>
                <w:b/>
                <w:bCs/>
                <w:sz w:val="28"/>
                <w:szCs w:val="28"/>
              </w:rPr>
              <w:t>FOR the Employer/ Authorized Officer</w:t>
            </w:r>
          </w:p>
        </w:tc>
      </w:tr>
    </w:tbl>
    <w:p w14:paraId="21E7CF8A" w14:textId="77777777" w:rsidR="006F0E70" w:rsidRPr="006F0E70" w:rsidRDefault="006F0E70" w:rsidP="006F0E70">
      <w:pPr>
        <w:rPr>
          <w:rFonts w:ascii="Palatino Linotype" w:hAnsi="Palatino Linotype" w:cstheme="minorBidi"/>
          <w:color w:val="000000" w:themeColor="text1"/>
          <w:lang w:val="en-US"/>
        </w:rPr>
      </w:pPr>
    </w:p>
    <w:p w14:paraId="5511A4B8" w14:textId="355723B6" w:rsidR="006F0E70" w:rsidRPr="006F0E70" w:rsidRDefault="006F0E70" w:rsidP="006F0E70">
      <w:pPr>
        <w:pStyle w:val="Mtitle1"/>
        <w:spacing w:after="60" w:line="280" w:lineRule="exact"/>
        <w:ind w:left="0" w:firstLine="0"/>
        <w:jc w:val="center"/>
        <w:rPr>
          <w:rFonts w:ascii="Palatino Linotype" w:hAnsi="Palatino Linotype"/>
          <w:b/>
          <w:bCs/>
          <w:color w:val="000000" w:themeColor="text1"/>
        </w:rPr>
      </w:pPr>
      <w:r w:rsidRPr="006F0E70">
        <w:rPr>
          <w:rFonts w:ascii="Palatino Linotype" w:hAnsi="Palatino Linotype"/>
          <w:b/>
          <w:bCs/>
          <w:color w:val="000000" w:themeColor="text1"/>
        </w:rPr>
        <w:t xml:space="preserve">The Project for Human Resource Development Scholarship (JDS) in Ghana </w:t>
      </w:r>
      <w:r w:rsidR="00906514">
        <w:rPr>
          <w:rFonts w:ascii="Palatino Linotype" w:hAnsi="Palatino Linotype"/>
          <w:b/>
          <w:bCs/>
          <w:color w:val="000000" w:themeColor="text1"/>
        </w:rPr>
        <w:t>202</w:t>
      </w:r>
      <w:r w:rsidR="00E078AF">
        <w:rPr>
          <w:rFonts w:ascii="Palatino Linotype" w:hAnsi="Palatino Linotype" w:hint="eastAsia"/>
          <w:b/>
          <w:bCs/>
          <w:color w:val="000000" w:themeColor="text1"/>
        </w:rPr>
        <w:t>6</w:t>
      </w:r>
    </w:p>
    <w:p w14:paraId="20E8FA8A" w14:textId="77777777" w:rsidR="006F0E70" w:rsidRPr="006F0E70" w:rsidRDefault="006F0E70" w:rsidP="006F0E70">
      <w:pPr>
        <w:pStyle w:val="Mtitle1"/>
        <w:spacing w:after="240"/>
        <w:ind w:left="0" w:firstLine="0"/>
        <w:jc w:val="center"/>
        <w:rPr>
          <w:rFonts w:ascii="Palatino Linotype" w:hAnsi="Palatino Linotype"/>
          <w:b/>
          <w:bCs/>
          <w:color w:val="000000" w:themeColor="text1"/>
          <w:spacing w:val="-4"/>
        </w:rPr>
      </w:pPr>
      <w:r w:rsidRPr="006F0E70">
        <w:rPr>
          <w:rFonts w:ascii="Palatino Linotype" w:hAnsi="Palatino Linotype"/>
          <w:b/>
          <w:bCs/>
          <w:color w:val="000000" w:themeColor="text1"/>
          <w:spacing w:val="-4"/>
        </w:rPr>
        <w:t>CONFIDENTIAL STATEMENT of REFERENCE for MASTER LEVEL</w:t>
      </w:r>
    </w:p>
    <w:p w14:paraId="24E055DA" w14:textId="3836DECB" w:rsidR="006F0E70" w:rsidRPr="006F0E70" w:rsidRDefault="006F0E70" w:rsidP="006F0E70">
      <w:pPr>
        <w:pStyle w:val="M"/>
        <w:spacing w:after="120" w:line="280" w:lineRule="exact"/>
        <w:rPr>
          <w:rFonts w:ascii="Palatino Linotype" w:hAnsi="Palatino Linotype"/>
          <w:bCs/>
          <w:sz w:val="20"/>
          <w:szCs w:val="20"/>
        </w:rPr>
      </w:pPr>
      <w:r w:rsidRPr="006F0E70">
        <w:rPr>
          <w:rFonts w:ascii="Palatino Linotype" w:hAnsi="Palatino Linotype"/>
          <w:bCs/>
          <w:sz w:val="20"/>
          <w:szCs w:val="20"/>
        </w:rPr>
        <w:t>This reference statement is to be completed by</w:t>
      </w:r>
      <w:r w:rsidR="002B39FD">
        <w:rPr>
          <w:bCs/>
          <w:sz w:val="20"/>
          <w:szCs w:val="20"/>
          <w:u w:val="single"/>
        </w:rPr>
        <w:t xml:space="preserve"> </w:t>
      </w:r>
      <w:r w:rsidR="002B39FD" w:rsidRPr="008864E7">
        <w:rPr>
          <w:rFonts w:ascii="Palatino Linotype" w:hAnsi="Palatino Linotype"/>
          <w:sz w:val="20"/>
          <w:szCs w:val="20"/>
          <w:u w:val="single"/>
        </w:rPr>
        <w:t>the</w:t>
      </w:r>
      <w:r w:rsidR="002B39FD">
        <w:rPr>
          <w:bCs/>
          <w:sz w:val="20"/>
          <w:szCs w:val="20"/>
          <w:u w:val="single"/>
        </w:rPr>
        <w:t xml:space="preserve"> </w:t>
      </w:r>
      <w:r w:rsidR="002B39FD">
        <w:rPr>
          <w:rFonts w:ascii="Palatino Linotype" w:hAnsi="Palatino Linotype"/>
          <w:bCs/>
          <w:sz w:val="20"/>
          <w:szCs w:val="20"/>
          <w:u w:val="single"/>
        </w:rPr>
        <w:t>D</w:t>
      </w:r>
      <w:r w:rsidR="00CF0C81" w:rsidRPr="00CF0C81">
        <w:rPr>
          <w:rFonts w:ascii="Palatino Linotype" w:hAnsi="Palatino Linotype"/>
          <w:bCs/>
          <w:sz w:val="20"/>
          <w:szCs w:val="20"/>
          <w:u w:val="single"/>
        </w:rPr>
        <w:t>irector/H</w:t>
      </w:r>
      <w:r w:rsidR="002B39FD">
        <w:rPr>
          <w:rFonts w:ascii="Palatino Linotype" w:hAnsi="Palatino Linotype"/>
          <w:bCs/>
          <w:sz w:val="20"/>
          <w:szCs w:val="20"/>
          <w:u w:val="single"/>
        </w:rPr>
        <w:t>uman Resource</w:t>
      </w:r>
      <w:r w:rsidR="00CF0C81" w:rsidRPr="00CF0C81">
        <w:rPr>
          <w:rFonts w:ascii="Palatino Linotype" w:hAnsi="Palatino Linotype"/>
          <w:bCs/>
          <w:sz w:val="20"/>
          <w:szCs w:val="20"/>
          <w:u w:val="single"/>
        </w:rPr>
        <w:t xml:space="preserve"> from the applicant’s </w:t>
      </w:r>
      <w:proofErr w:type="gramStart"/>
      <w:r w:rsidR="00CF0C81" w:rsidRPr="00CF0C81">
        <w:rPr>
          <w:rFonts w:ascii="Palatino Linotype" w:hAnsi="Palatino Linotype"/>
          <w:bCs/>
          <w:sz w:val="20"/>
          <w:szCs w:val="20"/>
          <w:u w:val="single"/>
        </w:rPr>
        <w:t>work place</w:t>
      </w:r>
      <w:proofErr w:type="gramEnd"/>
      <w:r w:rsidRPr="006F0E70">
        <w:rPr>
          <w:rFonts w:ascii="Palatino Linotype" w:hAnsi="Palatino Linotype"/>
          <w:bCs/>
          <w:sz w:val="20"/>
          <w:szCs w:val="20"/>
          <w:u w:val="single"/>
        </w:rPr>
        <w:t>.</w:t>
      </w:r>
      <w:r w:rsidRPr="006F0E70">
        <w:rPr>
          <w:rFonts w:ascii="Palatino Linotype" w:hAnsi="Palatino Linotype"/>
          <w:bCs/>
          <w:sz w:val="20"/>
          <w:szCs w:val="20"/>
        </w:rPr>
        <w:t xml:space="preserve"> This should be written or typed clearly in English and put in a </w:t>
      </w:r>
      <w:r w:rsidRPr="006F0E70">
        <w:rPr>
          <w:rFonts w:ascii="Palatino Linotype" w:hAnsi="Palatino Linotype"/>
          <w:bCs/>
          <w:sz w:val="20"/>
          <w:szCs w:val="20"/>
          <w:u w:val="single"/>
        </w:rPr>
        <w:t xml:space="preserve">sealed envelope </w:t>
      </w:r>
      <w:r w:rsidRPr="006F0E70">
        <w:rPr>
          <w:rFonts w:ascii="Palatino Linotype" w:hAnsi="Palatino Linotype"/>
          <w:bCs/>
          <w:sz w:val="20"/>
          <w:szCs w:val="20"/>
        </w:rPr>
        <w:t>(if not in English, an accurate translation must be attached by the referee).</w:t>
      </w:r>
    </w:p>
    <w:p w14:paraId="4D4A5E3E" w14:textId="0DE0F4A6" w:rsidR="006F0E70" w:rsidRPr="006F0E70" w:rsidRDefault="006F0E70" w:rsidP="006F0E70">
      <w:pPr>
        <w:pStyle w:val="M"/>
        <w:tabs>
          <w:tab w:val="left" w:pos="6663"/>
        </w:tabs>
        <w:rPr>
          <w:rFonts w:ascii="Palatino Linotype" w:hAnsi="Palatino Linotype"/>
          <w:b/>
          <w:szCs w:val="22"/>
        </w:rPr>
      </w:pPr>
      <w:r w:rsidRPr="006F0E70">
        <w:rPr>
          <w:rFonts w:ascii="Palatino Linotype" w:hAnsi="Palatino Linotype"/>
          <w:b/>
          <w:szCs w:val="22"/>
          <w:u w:val="single"/>
        </w:rPr>
        <w:t>The Name of the Applicant</w:t>
      </w:r>
      <w:r w:rsidRPr="006F0E70">
        <w:rPr>
          <w:rFonts w:ascii="Palatino Linotype" w:hAnsi="Palatino Linotype"/>
          <w:szCs w:val="22"/>
        </w:rPr>
        <w:t xml:space="preserve">: </w:t>
      </w:r>
      <w:r w:rsidRPr="006F0E70">
        <w:rPr>
          <w:rFonts w:ascii="Palatino Linotype" w:hAnsi="Palatino Linotype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szCs w:val="22"/>
          <w:u w:val="single"/>
        </w:rPr>
      </w:r>
      <w:r w:rsidRPr="006F0E70">
        <w:rPr>
          <w:rFonts w:ascii="Palatino Linotype" w:hAnsi="Palatino Linotype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noProof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szCs w:val="22"/>
          <w:u w:val="single"/>
        </w:rPr>
        <w:t> </w:t>
      </w:r>
      <w:r w:rsidRPr="006F0E70">
        <w:rPr>
          <w:rFonts w:ascii="Palatino Linotype" w:hAnsi="Palatino Linotype"/>
          <w:szCs w:val="22"/>
          <w:u w:val="single"/>
        </w:rPr>
        <w:fldChar w:fldCharType="end"/>
      </w:r>
      <w:r w:rsidRPr="006F0E70">
        <w:rPr>
          <w:rFonts w:ascii="Palatino Linotype" w:hAnsi="Palatino Linotype"/>
          <w:szCs w:val="22"/>
          <w:u w:val="single"/>
        </w:rPr>
        <w:tab/>
      </w:r>
    </w:p>
    <w:p w14:paraId="390E4664" w14:textId="3A6665F9" w:rsidR="006F0E70" w:rsidRPr="006F0E70" w:rsidRDefault="006F0E70" w:rsidP="006F0E70">
      <w:pPr>
        <w:pStyle w:val="Mnotitle1"/>
        <w:tabs>
          <w:tab w:val="clear" w:pos="567"/>
        </w:tabs>
        <w:spacing w:line="280" w:lineRule="exact"/>
        <w:ind w:left="1418" w:hanging="1418"/>
        <w:rPr>
          <w:rFonts w:ascii="Palatino Linotype" w:hAnsi="Palatino Linotype"/>
          <w:sz w:val="20"/>
          <w:szCs w:val="20"/>
        </w:rPr>
      </w:pPr>
      <w:r w:rsidRPr="006F0E70">
        <w:rPr>
          <w:rFonts w:ascii="Palatino Linotype" w:hAnsi="Palatino Linotype"/>
          <w:kern w:val="0"/>
          <w:sz w:val="20"/>
          <w:szCs w:val="20"/>
        </w:rPr>
        <w:t>To the referee:</w:t>
      </w:r>
      <w:r w:rsidRPr="006F0E70">
        <w:rPr>
          <w:rFonts w:ascii="Palatino Linotype" w:hAnsi="Palatino Linotype"/>
          <w:kern w:val="0"/>
          <w:sz w:val="20"/>
          <w:szCs w:val="20"/>
        </w:rPr>
        <w:tab/>
      </w:r>
      <w:r w:rsidRPr="006F0E70">
        <w:rPr>
          <w:rFonts w:ascii="Palatino Linotype" w:hAnsi="Palatino Linotype"/>
          <w:sz w:val="20"/>
          <w:szCs w:val="20"/>
        </w:rPr>
        <w:t xml:space="preserve">This is an integral part of an application form for the scholarship program provided by Ghana under the Grant Aid Program by the Government of Japan. This </w:t>
      </w:r>
      <w:proofErr w:type="gramStart"/>
      <w:r w:rsidRPr="006F0E70">
        <w:rPr>
          <w:rFonts w:ascii="Palatino Linotype" w:hAnsi="Palatino Linotype"/>
          <w:sz w:val="20"/>
          <w:szCs w:val="20"/>
        </w:rPr>
        <w:t>particular program</w:t>
      </w:r>
      <w:proofErr w:type="gramEnd"/>
      <w:r w:rsidRPr="006F0E70">
        <w:rPr>
          <w:rFonts w:ascii="Palatino Linotype" w:hAnsi="Palatino Linotype"/>
          <w:sz w:val="20"/>
          <w:szCs w:val="20"/>
        </w:rPr>
        <w:t xml:space="preserve"> offers opportunities for academic research at Japanese higher educational institutions. Also, this is to enhance the leadership skills of young </w:t>
      </w:r>
      <w:r w:rsidR="00406072">
        <w:rPr>
          <w:rFonts w:ascii="Palatino Linotype" w:hAnsi="Palatino Linotype"/>
          <w:sz w:val="20"/>
          <w:szCs w:val="20"/>
        </w:rPr>
        <w:t xml:space="preserve">government officials </w:t>
      </w:r>
      <w:r w:rsidRPr="006F0E70">
        <w:rPr>
          <w:rFonts w:ascii="Palatino Linotype" w:hAnsi="Palatino Linotype"/>
          <w:sz w:val="20"/>
          <w:szCs w:val="20"/>
        </w:rPr>
        <w:t xml:space="preserve">in Ghana so that they can contribute more effectively to their home country after completion of their respective studies. Your candid responses to </w:t>
      </w:r>
      <w:bookmarkStart w:id="5" w:name="_Hlk82624660"/>
      <w:r w:rsidRPr="006F0E70">
        <w:rPr>
          <w:rFonts w:ascii="Palatino Linotype" w:hAnsi="Palatino Linotype"/>
          <w:sz w:val="20"/>
          <w:szCs w:val="20"/>
        </w:rPr>
        <w:t>the</w:t>
      </w:r>
      <w:bookmarkEnd w:id="5"/>
      <w:r w:rsidRPr="006F0E70">
        <w:rPr>
          <w:rFonts w:ascii="Palatino Linotype" w:hAnsi="Palatino Linotype"/>
          <w:sz w:val="20"/>
          <w:szCs w:val="20"/>
        </w:rPr>
        <w:t xml:space="preserve"> items below would greatly assist the selection. Please return the form in the </w:t>
      </w:r>
      <w:r w:rsidRPr="006F0E70">
        <w:rPr>
          <w:rFonts w:ascii="Palatino Linotype" w:hAnsi="Palatino Linotype"/>
          <w:b/>
          <w:sz w:val="20"/>
          <w:szCs w:val="20"/>
        </w:rPr>
        <w:t>sealed envelope</w:t>
      </w:r>
      <w:r w:rsidRPr="006F0E70">
        <w:rPr>
          <w:rFonts w:ascii="Palatino Linotype" w:hAnsi="Palatino Linotype"/>
          <w:sz w:val="20"/>
          <w:szCs w:val="20"/>
        </w:rPr>
        <w:t xml:space="preserve"> to the applicant.</w:t>
      </w:r>
    </w:p>
    <w:p w14:paraId="73AF4A4F" w14:textId="77777777" w:rsidR="006F0E70" w:rsidRPr="006F0E70" w:rsidRDefault="006F0E70" w:rsidP="00623FE4">
      <w:pPr>
        <w:pStyle w:val="Mtitle1"/>
        <w:numPr>
          <w:ilvl w:val="0"/>
          <w:numId w:val="5"/>
        </w:numPr>
        <w:ind w:left="454" w:hanging="454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How long have you known the applicant and in what context?</w:t>
      </w:r>
    </w:p>
    <w:p w14:paraId="26C2ACB1" w14:textId="77777777" w:rsidR="006F0E70" w:rsidRPr="006F0E70" w:rsidRDefault="006F0E70" w:rsidP="006F0E70">
      <w:pPr>
        <w:pStyle w:val="M1"/>
        <w:tabs>
          <w:tab w:val="right" w:pos="8505"/>
        </w:tabs>
        <w:rPr>
          <w:rFonts w:ascii="Palatino Linotype" w:hAnsi="Palatino Linotype"/>
          <w:noProof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ab/>
      </w:r>
    </w:p>
    <w:p w14:paraId="1567BCAC" w14:textId="77777777" w:rsidR="006F0E70" w:rsidRPr="006F0E70" w:rsidRDefault="006F0E70" w:rsidP="00623FE4">
      <w:pPr>
        <w:pStyle w:val="Mtitle1"/>
        <w:numPr>
          <w:ilvl w:val="0"/>
          <w:numId w:val="5"/>
        </w:numPr>
        <w:ind w:left="454" w:hanging="454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How do you estimate the applicant’s personality?</w:t>
      </w:r>
    </w:p>
    <w:p w14:paraId="47BDD911" w14:textId="77777777" w:rsidR="006F0E70" w:rsidRPr="006F0E70" w:rsidRDefault="006F0E70" w:rsidP="006F0E70">
      <w:pPr>
        <w:pStyle w:val="M1"/>
        <w:tabs>
          <w:tab w:val="right" w:pos="8505"/>
        </w:tabs>
        <w:spacing w:after="120"/>
        <w:rPr>
          <w:rFonts w:ascii="Palatino Linotype" w:hAnsi="Palatino Linotype"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(Strength)</w:t>
      </w:r>
      <w:r w:rsidRPr="006F0E70">
        <w:rPr>
          <w:rFonts w:ascii="Palatino Linotype" w:hAnsi="Palatino Linotype"/>
          <w:color w:val="000000" w:themeColor="text1"/>
          <w:szCs w:val="22"/>
        </w:rPr>
        <w:br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593D3F0F" w14:textId="77777777" w:rsidR="006F0E70" w:rsidRPr="006F0E70" w:rsidRDefault="006F0E70" w:rsidP="006F0E70">
      <w:pPr>
        <w:pStyle w:val="M1"/>
        <w:tabs>
          <w:tab w:val="right" w:pos="8505"/>
        </w:tabs>
        <w:rPr>
          <w:rFonts w:ascii="Palatino Linotype" w:hAnsi="Palatino Linotype"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(Weakness)</w:t>
      </w:r>
      <w:r w:rsidRPr="006F0E70">
        <w:rPr>
          <w:rFonts w:ascii="Palatino Linotype" w:hAnsi="Palatino Linotype"/>
          <w:color w:val="000000" w:themeColor="text1"/>
          <w:szCs w:val="22"/>
        </w:rPr>
        <w:br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1DA91325" w14:textId="77777777" w:rsidR="006F0E70" w:rsidRPr="006F0E70" w:rsidRDefault="006F0E70" w:rsidP="00623FE4">
      <w:pPr>
        <w:pStyle w:val="Mtitle1"/>
        <w:numPr>
          <w:ilvl w:val="0"/>
          <w:numId w:val="5"/>
        </w:numPr>
        <w:ind w:left="454" w:hanging="454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How do you describe the applicant’s competence and weakness in his/her work?</w:t>
      </w:r>
    </w:p>
    <w:p w14:paraId="7A502D1B" w14:textId="77777777" w:rsidR="006F0E70" w:rsidRPr="006F0E70" w:rsidRDefault="006F0E70" w:rsidP="006F0E70">
      <w:pPr>
        <w:pStyle w:val="M1"/>
        <w:tabs>
          <w:tab w:val="right" w:pos="8505"/>
        </w:tabs>
        <w:spacing w:after="120"/>
        <w:rPr>
          <w:rFonts w:ascii="Palatino Linotype" w:hAnsi="Palatino Linotype"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(Competence)</w:t>
      </w:r>
      <w:r w:rsidRPr="006F0E70">
        <w:rPr>
          <w:rFonts w:ascii="Palatino Linotype" w:hAnsi="Palatino Linotype"/>
          <w:color w:val="000000" w:themeColor="text1"/>
          <w:szCs w:val="22"/>
        </w:rPr>
        <w:br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70DF6DA0" w14:textId="77777777" w:rsidR="006F0E70" w:rsidRPr="006F0E70" w:rsidRDefault="006F0E70" w:rsidP="006F0E70">
      <w:pPr>
        <w:pStyle w:val="M1"/>
        <w:tabs>
          <w:tab w:val="right" w:pos="8505"/>
        </w:tabs>
        <w:rPr>
          <w:rFonts w:ascii="Palatino Linotype" w:hAnsi="Palatino Linotype"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(Weakness)</w:t>
      </w:r>
      <w:r w:rsidRPr="006F0E70">
        <w:rPr>
          <w:rFonts w:ascii="Palatino Linotype" w:hAnsi="Palatino Linotype"/>
          <w:color w:val="000000" w:themeColor="text1"/>
          <w:szCs w:val="22"/>
        </w:rPr>
        <w:br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467D870A" w14:textId="77777777" w:rsidR="006F0E70" w:rsidRPr="006F0E70" w:rsidRDefault="006F0E70" w:rsidP="00623FE4">
      <w:pPr>
        <w:pStyle w:val="SS"/>
        <w:numPr>
          <w:ilvl w:val="0"/>
          <w:numId w:val="5"/>
        </w:numPr>
        <w:spacing w:after="0"/>
        <w:ind w:left="454" w:hanging="454"/>
        <w:rPr>
          <w:rFonts w:ascii="Palatino Linotype" w:hAnsi="Palatino Linotype"/>
        </w:rPr>
      </w:pPr>
      <w:r w:rsidRPr="006F0E70">
        <w:rPr>
          <w:rFonts w:ascii="Palatino Linotype" w:hAnsi="Palatino Linotype"/>
          <w:color w:val="000000" w:themeColor="text1"/>
        </w:rPr>
        <w:t>How do you appraise the applicant’s ability that he/she will fill upon his/her return to Ghana, and</w:t>
      </w:r>
      <w:r w:rsidRPr="006F0E70">
        <w:rPr>
          <w:rFonts w:ascii="Palatino Linotype" w:hAnsi="Palatino Linotype"/>
        </w:rPr>
        <w:t xml:space="preserve"> the duties he/ she will undertake?</w:t>
      </w:r>
    </w:p>
    <w:p w14:paraId="58B26478" w14:textId="77777777" w:rsidR="006F0E70" w:rsidRPr="006F0E70" w:rsidRDefault="006F0E70" w:rsidP="006F0E70">
      <w:pPr>
        <w:pStyle w:val="M1"/>
        <w:tabs>
          <w:tab w:val="right" w:pos="5670"/>
        </w:tabs>
        <w:rPr>
          <w:rFonts w:ascii="Palatino Linotype" w:hAnsi="Palatino Linotype"/>
          <w:noProof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noProof/>
          <w:color w:val="000000" w:themeColor="text1"/>
          <w:szCs w:val="22"/>
          <w:u w:val="single"/>
        </w:rPr>
        <w:tab/>
      </w:r>
    </w:p>
    <w:p w14:paraId="4EC547A1" w14:textId="77777777" w:rsidR="006F0E70" w:rsidRPr="006F0E70" w:rsidRDefault="006F0E70" w:rsidP="006F0E70">
      <w:pPr>
        <w:widowControl/>
        <w:spacing w:line="240" w:lineRule="auto"/>
        <w:jc w:val="left"/>
        <w:rPr>
          <w:rFonts w:ascii="Palatino Linotype" w:eastAsia="ＭＳ 明朝" w:hAnsi="Palatino Linotype"/>
          <w:kern w:val="0"/>
          <w:sz w:val="20"/>
          <w:szCs w:val="20"/>
        </w:rPr>
      </w:pPr>
      <w:r w:rsidRPr="006F0E70">
        <w:rPr>
          <w:rFonts w:ascii="Palatino Linotype" w:hAnsi="Palatino Linotype"/>
          <w:sz w:val="20"/>
        </w:rPr>
        <w:br w:type="page"/>
      </w:r>
    </w:p>
    <w:p w14:paraId="0159C4E2" w14:textId="77777777" w:rsidR="006F0E70" w:rsidRPr="006F0E70" w:rsidRDefault="006F0E70" w:rsidP="00623FE4">
      <w:pPr>
        <w:pStyle w:val="Mtitle1"/>
        <w:numPr>
          <w:ilvl w:val="0"/>
          <w:numId w:val="5"/>
        </w:numPr>
        <w:ind w:left="454" w:hanging="454"/>
        <w:rPr>
          <w:rFonts w:ascii="Palatino Linotype" w:hAnsi="Palatino Linotype"/>
          <w:color w:val="000000" w:themeColor="text1"/>
        </w:rPr>
      </w:pPr>
      <w:r w:rsidRPr="006F0E70">
        <w:rPr>
          <w:rFonts w:ascii="Palatino Linotype" w:hAnsi="Palatino Linotype"/>
          <w:color w:val="000000" w:themeColor="text1"/>
        </w:rPr>
        <w:lastRenderedPageBreak/>
        <w:t>Please evaluate the applicant regarding the following items in comparison with other staff: Please tick one each.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3"/>
        <w:gridCol w:w="992"/>
        <w:gridCol w:w="992"/>
        <w:gridCol w:w="993"/>
        <w:gridCol w:w="1522"/>
      </w:tblGrid>
      <w:tr w:rsidR="006F0E70" w:rsidRPr="006F0E70" w14:paraId="3D90E5B6" w14:textId="77777777" w:rsidTr="009E6EF5">
        <w:tc>
          <w:tcPr>
            <w:tcW w:w="45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E2B9F6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05047B" w14:textId="77777777" w:rsidR="006F0E70" w:rsidRPr="006F0E70" w:rsidRDefault="006F0E70" w:rsidP="0047528D">
            <w:pPr>
              <w:pStyle w:val="a5"/>
              <w:spacing w:line="240" w:lineRule="exact"/>
              <w:ind w:left="-57" w:right="-57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Excellent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89E0A2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Good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7BB417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Average</w:t>
            </w: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B8BF55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Below Average</w:t>
            </w:r>
          </w:p>
        </w:tc>
      </w:tr>
      <w:tr w:rsidR="006F0E70" w:rsidRPr="006F0E70" w14:paraId="7E6D2260" w14:textId="77777777" w:rsidTr="009E6EF5">
        <w:tc>
          <w:tcPr>
            <w:tcW w:w="4573" w:type="dxa"/>
            <w:tcBorders>
              <w:top w:val="double" w:sz="4" w:space="0" w:color="auto"/>
            </w:tcBorders>
            <w:vAlign w:val="center"/>
          </w:tcPr>
          <w:p w14:paraId="7AC95C0B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Academic Ability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9DD058A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F2A3634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16E5623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14:paraId="20EB501D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6F0E70" w:rsidRPr="006F0E70" w14:paraId="0150D90A" w14:textId="77777777" w:rsidTr="0047528D">
        <w:tc>
          <w:tcPr>
            <w:tcW w:w="4573" w:type="dxa"/>
            <w:vAlign w:val="center"/>
          </w:tcPr>
          <w:p w14:paraId="3BCCC5C5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Knowledge of Specialty Field</w:t>
            </w:r>
          </w:p>
        </w:tc>
        <w:tc>
          <w:tcPr>
            <w:tcW w:w="992" w:type="dxa"/>
            <w:vAlign w:val="center"/>
          </w:tcPr>
          <w:p w14:paraId="39CBEB03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03A0C3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93B4E67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633B9F08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6F0E70" w:rsidRPr="006F0E70" w14:paraId="700E1C1C" w14:textId="77777777" w:rsidTr="0047528D">
        <w:tc>
          <w:tcPr>
            <w:tcW w:w="4573" w:type="dxa"/>
            <w:vAlign w:val="center"/>
          </w:tcPr>
          <w:p w14:paraId="15A31406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Motivation &amp; Diligence</w:t>
            </w:r>
          </w:p>
        </w:tc>
        <w:tc>
          <w:tcPr>
            <w:tcW w:w="992" w:type="dxa"/>
            <w:vAlign w:val="center"/>
          </w:tcPr>
          <w:p w14:paraId="2C43F749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7266FA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DE55089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514F737B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6F0E70" w:rsidRPr="006F0E70" w14:paraId="354D3505" w14:textId="77777777" w:rsidTr="0047528D">
        <w:tc>
          <w:tcPr>
            <w:tcW w:w="4573" w:type="dxa"/>
            <w:vAlign w:val="center"/>
          </w:tcPr>
          <w:p w14:paraId="6859439F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Potential for Future Contribution in Specialty Field</w:t>
            </w:r>
          </w:p>
        </w:tc>
        <w:tc>
          <w:tcPr>
            <w:tcW w:w="992" w:type="dxa"/>
            <w:vAlign w:val="center"/>
          </w:tcPr>
          <w:p w14:paraId="438428DE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209B06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DE80EDF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0A8F44C0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6F0E70" w:rsidRPr="006F0E70" w14:paraId="4FF80A2E" w14:textId="77777777" w:rsidTr="0047528D">
        <w:tc>
          <w:tcPr>
            <w:tcW w:w="4573" w:type="dxa"/>
            <w:vAlign w:val="center"/>
          </w:tcPr>
          <w:p w14:paraId="6DF7CE4A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Leadership</w:t>
            </w:r>
          </w:p>
        </w:tc>
        <w:tc>
          <w:tcPr>
            <w:tcW w:w="992" w:type="dxa"/>
            <w:vAlign w:val="center"/>
          </w:tcPr>
          <w:p w14:paraId="56B1E60A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D302E6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722EF4C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324303DD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6F0E70" w:rsidRPr="006F0E70" w14:paraId="2AE94875" w14:textId="77777777" w:rsidTr="0047528D">
        <w:tc>
          <w:tcPr>
            <w:tcW w:w="4573" w:type="dxa"/>
            <w:vAlign w:val="center"/>
          </w:tcPr>
          <w:p w14:paraId="79AB58D4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Emotional Maturity</w:t>
            </w:r>
          </w:p>
        </w:tc>
        <w:tc>
          <w:tcPr>
            <w:tcW w:w="992" w:type="dxa"/>
            <w:vAlign w:val="center"/>
          </w:tcPr>
          <w:p w14:paraId="3D7BC037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89D9EB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679E156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3CC69FB2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6F0E70" w:rsidRPr="006F0E70" w14:paraId="293683AF" w14:textId="77777777" w:rsidTr="0047528D">
        <w:tc>
          <w:tcPr>
            <w:tcW w:w="4573" w:type="dxa"/>
            <w:vAlign w:val="center"/>
          </w:tcPr>
          <w:p w14:paraId="528D6D58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Communication Skill</w:t>
            </w:r>
          </w:p>
        </w:tc>
        <w:tc>
          <w:tcPr>
            <w:tcW w:w="992" w:type="dxa"/>
            <w:vAlign w:val="center"/>
          </w:tcPr>
          <w:p w14:paraId="16A8B5B1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14F1047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13070D9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2A6614BE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6F0E70" w:rsidRPr="006F0E70" w14:paraId="74CC2C49" w14:textId="77777777" w:rsidTr="0047528D">
        <w:tc>
          <w:tcPr>
            <w:tcW w:w="4573" w:type="dxa"/>
            <w:vAlign w:val="center"/>
          </w:tcPr>
          <w:p w14:paraId="2B668F11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Skill in Maintaining Personal Relationship with others</w:t>
            </w:r>
          </w:p>
        </w:tc>
        <w:tc>
          <w:tcPr>
            <w:tcW w:w="992" w:type="dxa"/>
            <w:vAlign w:val="center"/>
          </w:tcPr>
          <w:p w14:paraId="188B4563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F1A202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DE105AA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5CA3038D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6F0E70" w:rsidRPr="006F0E70" w14:paraId="4B1C81DE" w14:textId="77777777" w:rsidTr="0047528D">
        <w:tc>
          <w:tcPr>
            <w:tcW w:w="4573" w:type="dxa"/>
            <w:vAlign w:val="center"/>
          </w:tcPr>
          <w:p w14:paraId="57CBD438" w14:textId="77777777" w:rsidR="006F0E70" w:rsidRPr="006F0E70" w:rsidRDefault="006F0E70" w:rsidP="0047528D">
            <w:pPr>
              <w:pStyle w:val="a5"/>
              <w:spacing w:line="240" w:lineRule="exact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t>Adaptability to New Environment</w:t>
            </w:r>
          </w:p>
        </w:tc>
        <w:tc>
          <w:tcPr>
            <w:tcW w:w="992" w:type="dxa"/>
            <w:vAlign w:val="center"/>
          </w:tcPr>
          <w:p w14:paraId="4199512B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CBBCE2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019F0E8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2E3BE713" w14:textId="77777777" w:rsidR="006F0E70" w:rsidRPr="006F0E70" w:rsidRDefault="006F0E70" w:rsidP="0047528D">
            <w:pPr>
              <w:pStyle w:val="a5"/>
              <w:spacing w:line="240" w:lineRule="exact"/>
              <w:rPr>
                <w:rFonts w:ascii="Palatino Linotype" w:hAnsi="Palatino Linotype"/>
                <w:sz w:val="18"/>
                <w:szCs w:val="18"/>
              </w:rPr>
            </w:pP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F0E70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Pr="006F0E70">
              <w:rPr>
                <w:rFonts w:ascii="Palatino Linotype" w:hAnsi="Palatino Linotype"/>
                <w:sz w:val="18"/>
                <w:szCs w:val="18"/>
              </w:rPr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6F0E70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</w:tbl>
    <w:p w14:paraId="1FAF03CF" w14:textId="77777777" w:rsidR="006F0E70" w:rsidRPr="006F0E70" w:rsidRDefault="006F0E70" w:rsidP="006F0E70">
      <w:pPr>
        <w:rPr>
          <w:rFonts w:ascii="Palatino Linotype" w:hAnsi="Palatino Linotype"/>
        </w:rPr>
      </w:pPr>
    </w:p>
    <w:p w14:paraId="1831CDBB" w14:textId="77777777" w:rsidR="006F0E70" w:rsidRPr="006F0E70" w:rsidRDefault="006F0E70" w:rsidP="00623FE4">
      <w:pPr>
        <w:pStyle w:val="Mtitle1"/>
        <w:numPr>
          <w:ilvl w:val="0"/>
          <w:numId w:val="5"/>
        </w:numPr>
        <w:ind w:left="454" w:hanging="454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Other recommendation remarks:</w:t>
      </w:r>
    </w:p>
    <w:p w14:paraId="49AE34E2" w14:textId="77777777" w:rsidR="006F0E70" w:rsidRPr="006F0E70" w:rsidRDefault="006F0E70" w:rsidP="006F0E70">
      <w:pPr>
        <w:pStyle w:val="M1"/>
        <w:tabs>
          <w:tab w:val="right" w:pos="5670"/>
        </w:tabs>
        <w:rPr>
          <w:rFonts w:ascii="Palatino Linotype" w:hAnsi="Palatino Linotype"/>
          <w:b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b/>
          <w:color w:val="000000" w:themeColor="text1"/>
          <w:szCs w:val="22"/>
          <w:u w:val="single"/>
        </w:rPr>
        <w:tab/>
      </w:r>
    </w:p>
    <w:p w14:paraId="3B2F938D" w14:textId="77777777" w:rsidR="006F0E70" w:rsidRPr="006F0E70" w:rsidRDefault="006F0E70" w:rsidP="00623FE4">
      <w:pPr>
        <w:pStyle w:val="Mtitle1"/>
        <w:numPr>
          <w:ilvl w:val="0"/>
          <w:numId w:val="5"/>
        </w:numPr>
        <w:ind w:left="454" w:hanging="454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Relevance of the applicant’s research plan and his/her current work; (please tick one from below)</w:t>
      </w:r>
    </w:p>
    <w:p w14:paraId="2B3C4CB5" w14:textId="77777777" w:rsidR="006F0E70" w:rsidRPr="006F0E70" w:rsidRDefault="006F0E70" w:rsidP="006F0E70">
      <w:pPr>
        <w:pStyle w:val="M1"/>
        <w:spacing w:after="120"/>
        <w:rPr>
          <w:rFonts w:ascii="Palatino Linotype" w:hAnsi="Palatino Linotype"/>
          <w:szCs w:val="22"/>
        </w:rPr>
      </w:pPr>
      <w:r w:rsidRPr="006F0E70">
        <w:rPr>
          <w:rFonts w:ascii="Palatino Linotype" w:hAnsi="Palatino Linotype"/>
          <w:szCs w:val="22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F0E70">
        <w:rPr>
          <w:rFonts w:ascii="Palatino Linotype" w:hAnsi="Palatino Linotype"/>
          <w:szCs w:val="22"/>
        </w:rPr>
        <w:instrText xml:space="preserve"> FORMCHECKBOX </w:instrText>
      </w:r>
      <w:r w:rsidRPr="006F0E70">
        <w:rPr>
          <w:rFonts w:ascii="Palatino Linotype" w:hAnsi="Palatino Linotype"/>
          <w:szCs w:val="22"/>
        </w:rPr>
      </w:r>
      <w:r w:rsidRPr="006F0E70">
        <w:rPr>
          <w:rFonts w:ascii="Palatino Linotype" w:hAnsi="Palatino Linotype"/>
          <w:szCs w:val="22"/>
        </w:rPr>
        <w:fldChar w:fldCharType="separate"/>
      </w:r>
      <w:r w:rsidRPr="006F0E70">
        <w:rPr>
          <w:rFonts w:ascii="Palatino Linotype" w:hAnsi="Palatino Linotype"/>
          <w:szCs w:val="22"/>
        </w:rPr>
        <w:fldChar w:fldCharType="end"/>
      </w:r>
      <w:r w:rsidRPr="006F0E70">
        <w:rPr>
          <w:rFonts w:ascii="Palatino Linotype" w:hAnsi="Palatino Linotype"/>
          <w:szCs w:val="22"/>
        </w:rPr>
        <w:t xml:space="preserve"> Strongly relevant / </w:t>
      </w:r>
      <w:r w:rsidRPr="006F0E70">
        <w:rPr>
          <w:rFonts w:ascii="Palatino Linotype" w:hAnsi="Palatino Linotype"/>
          <w:szCs w:val="22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F0E70">
        <w:rPr>
          <w:rFonts w:ascii="Palatino Linotype" w:hAnsi="Palatino Linotype"/>
          <w:szCs w:val="22"/>
        </w:rPr>
        <w:instrText xml:space="preserve"> FORMCHECKBOX </w:instrText>
      </w:r>
      <w:r w:rsidRPr="006F0E70">
        <w:rPr>
          <w:rFonts w:ascii="Palatino Linotype" w:hAnsi="Palatino Linotype"/>
          <w:szCs w:val="22"/>
        </w:rPr>
      </w:r>
      <w:r w:rsidRPr="006F0E70">
        <w:rPr>
          <w:rFonts w:ascii="Palatino Linotype" w:hAnsi="Palatino Linotype"/>
          <w:szCs w:val="22"/>
        </w:rPr>
        <w:fldChar w:fldCharType="separate"/>
      </w:r>
      <w:r w:rsidRPr="006F0E70">
        <w:rPr>
          <w:rFonts w:ascii="Palatino Linotype" w:hAnsi="Palatino Linotype"/>
          <w:szCs w:val="22"/>
        </w:rPr>
        <w:fldChar w:fldCharType="end"/>
      </w:r>
      <w:r w:rsidRPr="006F0E70">
        <w:rPr>
          <w:rFonts w:ascii="Palatino Linotype" w:hAnsi="Palatino Linotype"/>
          <w:szCs w:val="22"/>
        </w:rPr>
        <w:t xml:space="preserve"> somewhat relevant / </w:t>
      </w:r>
      <w:r w:rsidRPr="006F0E70">
        <w:rPr>
          <w:rFonts w:ascii="Palatino Linotype" w:hAnsi="Palatino Linotype"/>
          <w:szCs w:val="22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F0E70">
        <w:rPr>
          <w:rFonts w:ascii="Palatino Linotype" w:hAnsi="Palatino Linotype"/>
          <w:szCs w:val="22"/>
        </w:rPr>
        <w:instrText xml:space="preserve"> FORMCHECKBOX </w:instrText>
      </w:r>
      <w:r w:rsidRPr="006F0E70">
        <w:rPr>
          <w:rFonts w:ascii="Palatino Linotype" w:hAnsi="Palatino Linotype"/>
          <w:szCs w:val="22"/>
        </w:rPr>
      </w:r>
      <w:r w:rsidRPr="006F0E70">
        <w:rPr>
          <w:rFonts w:ascii="Palatino Linotype" w:hAnsi="Palatino Linotype"/>
          <w:szCs w:val="22"/>
        </w:rPr>
        <w:fldChar w:fldCharType="separate"/>
      </w:r>
      <w:r w:rsidRPr="006F0E70">
        <w:rPr>
          <w:rFonts w:ascii="Palatino Linotype" w:hAnsi="Palatino Linotype"/>
          <w:szCs w:val="22"/>
        </w:rPr>
        <w:fldChar w:fldCharType="end"/>
      </w:r>
      <w:r w:rsidRPr="006F0E70">
        <w:rPr>
          <w:rFonts w:ascii="Palatino Linotype" w:hAnsi="Palatino Linotype"/>
          <w:szCs w:val="22"/>
        </w:rPr>
        <w:t>not relevant</w:t>
      </w:r>
    </w:p>
    <w:p w14:paraId="43579658" w14:textId="77777777" w:rsidR="006F0E70" w:rsidRPr="006F0E70" w:rsidRDefault="006F0E70" w:rsidP="006F0E70">
      <w:pPr>
        <w:pStyle w:val="M1"/>
        <w:tabs>
          <w:tab w:val="right" w:pos="5670"/>
        </w:tabs>
        <w:rPr>
          <w:rFonts w:ascii="Palatino Linotype" w:hAnsi="Palatino Linotype"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Comments:</w:t>
      </w:r>
      <w:r w:rsidRPr="006F0E70">
        <w:rPr>
          <w:rFonts w:ascii="Palatino Linotype" w:hAnsi="Palatino Linotype"/>
          <w:color w:val="000000" w:themeColor="text1"/>
          <w:szCs w:val="22"/>
        </w:rPr>
        <w:br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122F789A" w14:textId="77777777" w:rsidR="006F0E70" w:rsidRPr="006F0E70" w:rsidRDefault="006F0E70" w:rsidP="006F0E70">
      <w:pPr>
        <w:pStyle w:val="M1"/>
        <w:tabs>
          <w:tab w:val="right" w:pos="5670"/>
        </w:tabs>
        <w:spacing w:after="0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 xml:space="preserve">Full Name of the Referee: 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 xml:space="preserve"> 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42325C20" w14:textId="77777777" w:rsidR="006F0E70" w:rsidRPr="006F0E70" w:rsidRDefault="006F0E70" w:rsidP="006F0E70">
      <w:pPr>
        <w:pStyle w:val="M1"/>
        <w:tabs>
          <w:tab w:val="right" w:pos="5670"/>
        </w:tabs>
        <w:spacing w:after="0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 xml:space="preserve">Relationship to the Applicant: 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21050999" w14:textId="77777777" w:rsidR="006F0E70" w:rsidRPr="006F0E70" w:rsidRDefault="006F0E70" w:rsidP="006F0E70">
      <w:pPr>
        <w:pStyle w:val="M1"/>
        <w:tabs>
          <w:tab w:val="right" w:pos="9071"/>
        </w:tabs>
        <w:spacing w:after="0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 xml:space="preserve">Name of Organization/ Department/ Division: 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594E017B" w14:textId="77777777" w:rsidR="006F0E70" w:rsidRPr="006F0E70" w:rsidRDefault="006F0E70" w:rsidP="006F0E70">
      <w:pPr>
        <w:pStyle w:val="M1"/>
        <w:tabs>
          <w:tab w:val="right" w:pos="5670"/>
        </w:tabs>
        <w:spacing w:after="0"/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 xml:space="preserve">Title: 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209BAFCA" w14:textId="77777777" w:rsidR="006F0E70" w:rsidRPr="006F0E70" w:rsidRDefault="006F0E70" w:rsidP="006F0E70">
      <w:pPr>
        <w:pStyle w:val="M1"/>
        <w:tabs>
          <w:tab w:val="left" w:pos="4536"/>
          <w:tab w:val="left" w:pos="4820"/>
          <w:tab w:val="right" w:pos="9071"/>
        </w:tabs>
        <w:rPr>
          <w:rFonts w:ascii="Palatino Linotype" w:hAnsi="Palatino Linotype"/>
          <w:color w:val="000000" w:themeColor="text1"/>
          <w:szCs w:val="22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 xml:space="preserve">Phone No.: 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0FB3A5A3" w14:textId="77777777" w:rsidR="006F0E70" w:rsidRPr="006F0E70" w:rsidRDefault="006F0E70" w:rsidP="006F0E70">
      <w:pPr>
        <w:pStyle w:val="M1"/>
        <w:tabs>
          <w:tab w:val="left" w:pos="4536"/>
          <w:tab w:val="left" w:pos="4820"/>
          <w:tab w:val="right" w:pos="9071"/>
        </w:tabs>
        <w:rPr>
          <w:rFonts w:ascii="Palatino Linotype" w:hAnsi="Palatino Linotype"/>
          <w:color w:val="000000" w:themeColor="text1"/>
          <w:szCs w:val="22"/>
        </w:rPr>
      </w:pPr>
    </w:p>
    <w:p w14:paraId="79E61C1A" w14:textId="77777777" w:rsidR="006F0E70" w:rsidRPr="00B94689" w:rsidRDefault="006F0E70" w:rsidP="006F0E70">
      <w:pPr>
        <w:pStyle w:val="M1"/>
        <w:tabs>
          <w:tab w:val="right" w:pos="9071"/>
        </w:tabs>
        <w:spacing w:after="120"/>
        <w:ind w:left="4820"/>
        <w:rPr>
          <w:rFonts w:ascii="Palatino Linotype" w:hAnsi="Palatino Linotype"/>
          <w:color w:val="000000" w:themeColor="text1"/>
          <w:szCs w:val="22"/>
        </w:rPr>
      </w:pPr>
      <w:r w:rsidRPr="00B94689">
        <w:rPr>
          <w:rFonts w:ascii="Palatino Linotype" w:hAnsi="Palatino Linotype"/>
          <w:color w:val="000000" w:themeColor="text1"/>
          <w:szCs w:val="22"/>
        </w:rPr>
        <w:t>Signature:</w:t>
      </w:r>
      <w:r w:rsidRPr="00B94689">
        <w:rPr>
          <w:rFonts w:ascii="Palatino Linotype" w:hAnsi="Palatino Linotype"/>
          <w:color w:val="000000" w:themeColor="text1"/>
          <w:szCs w:val="22"/>
          <w:u w:val="single"/>
        </w:rPr>
        <w:tab/>
      </w:r>
    </w:p>
    <w:p w14:paraId="7801CC7C" w14:textId="7485BBF6" w:rsidR="008E7A37" w:rsidRPr="00FD2AEB" w:rsidRDefault="006F0E70" w:rsidP="00F637E0">
      <w:pPr>
        <w:pStyle w:val="M1"/>
        <w:ind w:left="4820"/>
        <w:jc w:val="left"/>
        <w:rPr>
          <w:rFonts w:ascii="Palatino Linotype" w:hAnsi="Palatino Linotype"/>
          <w:noProof/>
          <w:color w:val="000000" w:themeColor="text1"/>
          <w:szCs w:val="22"/>
          <w:u w:val="single"/>
        </w:rPr>
      </w:pPr>
      <w:r w:rsidRPr="006F0E70">
        <w:rPr>
          <w:rFonts w:ascii="Palatino Linotype" w:hAnsi="Palatino Linotype"/>
          <w:color w:val="000000" w:themeColor="text1"/>
          <w:szCs w:val="22"/>
        </w:rPr>
        <w:t>Date: (day)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</w:rPr>
        <w:t xml:space="preserve">/(month) 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r w:rsidRPr="006F0E70">
        <w:rPr>
          <w:rFonts w:ascii="Palatino Linotype" w:hAnsi="Palatino Linotype"/>
          <w:color w:val="000000" w:themeColor="text1"/>
          <w:szCs w:val="22"/>
        </w:rPr>
        <w:t xml:space="preserve">/(year) 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instrText xml:space="preserve"> FORMTEXT </w:instrTex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separate"/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t> </w:t>
      </w:r>
      <w:r w:rsidRPr="006F0E70">
        <w:rPr>
          <w:rFonts w:ascii="Palatino Linotype" w:hAnsi="Palatino Linotype"/>
          <w:color w:val="000000" w:themeColor="text1"/>
          <w:szCs w:val="22"/>
          <w:u w:val="single"/>
        </w:rPr>
        <w:fldChar w:fldCharType="end"/>
      </w:r>
      <w:bookmarkEnd w:id="3"/>
    </w:p>
    <w:sectPr w:rsidR="008E7A37" w:rsidRPr="00FD2AEB" w:rsidSect="0047528D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0595" w14:textId="77777777" w:rsidR="00B97BE7" w:rsidRDefault="00B97BE7">
      <w:r>
        <w:separator/>
      </w:r>
    </w:p>
  </w:endnote>
  <w:endnote w:type="continuationSeparator" w:id="0">
    <w:p w14:paraId="640A5148" w14:textId="77777777" w:rsidR="00B97BE7" w:rsidRDefault="00B9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C6D4" w14:textId="180A13B1" w:rsidR="00B94689" w:rsidRPr="00B94689" w:rsidRDefault="00B94689">
    <w:pPr>
      <w:pStyle w:val="a5"/>
      <w:rPr>
        <w:rFonts w:ascii="Palatino Linotype" w:hAnsi="Palatino Linotype"/>
      </w:rPr>
    </w:pPr>
    <w:sdt>
      <w:sdtPr>
        <w:rPr>
          <w:rFonts w:ascii="Palatino Linotype" w:hAnsi="Palatino Linotype"/>
          <w:noProof/>
          <w:sz w:val="22"/>
          <w:szCs w:val="22"/>
        </w:rPr>
        <w:id w:val="-372073334"/>
        <w:docPartObj>
          <w:docPartGallery w:val="Page Numbers (Bottom of Page)"/>
          <w:docPartUnique/>
        </w:docPartObj>
      </w:sdtPr>
      <w:sdtContent>
        <w:r w:rsidRPr="00B94689">
          <w:rPr>
            <w:rFonts w:ascii="Palatino Linotype" w:hAnsi="Palatino Linotype"/>
            <w:sz w:val="22"/>
            <w:szCs w:val="22"/>
          </w:rPr>
          <w:t xml:space="preserve">Page </w:t>
        </w:r>
        <w:r w:rsidRPr="00B94689">
          <w:rPr>
            <w:rFonts w:ascii="Palatino Linotype" w:hAnsi="Palatino Linotype"/>
            <w:sz w:val="22"/>
            <w:szCs w:val="22"/>
          </w:rPr>
          <w:fldChar w:fldCharType="begin"/>
        </w:r>
        <w:r w:rsidRPr="00B94689">
          <w:rPr>
            <w:rFonts w:ascii="Palatino Linotype" w:hAnsi="Palatino Linotype"/>
            <w:sz w:val="22"/>
            <w:szCs w:val="22"/>
          </w:rPr>
          <w:instrText xml:space="preserve"> PAGE   \* MERGEFORMAT </w:instrText>
        </w:r>
        <w:r w:rsidRPr="00B94689">
          <w:rPr>
            <w:rFonts w:ascii="Palatino Linotype" w:hAnsi="Palatino Linotype"/>
            <w:sz w:val="22"/>
            <w:szCs w:val="22"/>
          </w:rPr>
          <w:fldChar w:fldCharType="separate"/>
        </w:r>
        <w:r w:rsidRPr="00B94689">
          <w:rPr>
            <w:rFonts w:ascii="Palatino Linotype" w:hAnsi="Palatino Linotype"/>
            <w:sz w:val="22"/>
            <w:szCs w:val="22"/>
          </w:rPr>
          <w:t>1</w:t>
        </w:r>
        <w:r w:rsidRPr="00B94689">
          <w:rPr>
            <w:rFonts w:ascii="Palatino Linotype" w:hAnsi="Palatino Linotype"/>
            <w:noProof/>
            <w:sz w:val="22"/>
            <w:szCs w:val="22"/>
          </w:rPr>
          <w:fldChar w:fldCharType="end"/>
        </w:r>
      </w:sdtContent>
    </w:sdt>
    <w:r w:rsidRPr="00B94689">
      <w:rPr>
        <w:rFonts w:ascii="Palatino Linotype" w:hAnsi="Palatino Linotype"/>
        <w:noProof/>
        <w:sz w:val="22"/>
        <w:szCs w:val="22"/>
      </w:rPr>
      <w:t xml:space="preserve"> of </w:t>
    </w:r>
    <w:r w:rsidRPr="00B94689">
      <w:rPr>
        <w:rFonts w:ascii="Palatino Linotype" w:hAnsi="Palatino Linotype"/>
        <w:noProof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6F11" w14:textId="77777777" w:rsidR="00B97BE7" w:rsidRDefault="00B97BE7">
      <w:r>
        <w:separator/>
      </w:r>
    </w:p>
  </w:footnote>
  <w:footnote w:type="continuationSeparator" w:id="0">
    <w:p w14:paraId="4C2840B7" w14:textId="77777777" w:rsidR="00B97BE7" w:rsidRDefault="00B9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0E8F" w14:textId="77777777" w:rsidR="008D557E" w:rsidRPr="00CF3ADB" w:rsidRDefault="008D557E" w:rsidP="006C2DF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843"/>
    <w:multiLevelType w:val="hybridMultilevel"/>
    <w:tmpl w:val="BB46F67C"/>
    <w:lvl w:ilvl="0" w:tplc="EE62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F1447"/>
    <w:multiLevelType w:val="hybridMultilevel"/>
    <w:tmpl w:val="43102CC4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2" w15:restartNumberingAfterBreak="0">
    <w:nsid w:val="0BCD6630"/>
    <w:multiLevelType w:val="hybridMultilevel"/>
    <w:tmpl w:val="0A96A158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298170B"/>
    <w:multiLevelType w:val="hybridMultilevel"/>
    <w:tmpl w:val="6F3811D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4EE1034"/>
    <w:multiLevelType w:val="hybridMultilevel"/>
    <w:tmpl w:val="6936A7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27B"/>
    <w:multiLevelType w:val="hybridMultilevel"/>
    <w:tmpl w:val="CA7476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840698"/>
    <w:multiLevelType w:val="hybridMultilevel"/>
    <w:tmpl w:val="5E4C03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F4EF9"/>
    <w:multiLevelType w:val="hybridMultilevel"/>
    <w:tmpl w:val="D20C965A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E2B32"/>
    <w:multiLevelType w:val="hybridMultilevel"/>
    <w:tmpl w:val="ABD2422E"/>
    <w:lvl w:ilvl="0" w:tplc="20000005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348505E1"/>
    <w:multiLevelType w:val="hybridMultilevel"/>
    <w:tmpl w:val="964082C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3A61F4"/>
    <w:multiLevelType w:val="hybridMultilevel"/>
    <w:tmpl w:val="F348C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895AE9"/>
    <w:multiLevelType w:val="hybridMultilevel"/>
    <w:tmpl w:val="AA0AC7DC"/>
    <w:lvl w:ilvl="0" w:tplc="F0188360">
      <w:start w:val="1"/>
      <w:numFmt w:val="decimal"/>
      <w:lvlText w:val="(%1)"/>
      <w:lvlJc w:val="left"/>
      <w:pPr>
        <w:ind w:left="26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4" w15:restartNumberingAfterBreak="0">
    <w:nsid w:val="5C1856BB"/>
    <w:multiLevelType w:val="hybridMultilevel"/>
    <w:tmpl w:val="2A00A290"/>
    <w:lvl w:ilvl="0" w:tplc="04090009">
      <w:start w:val="1"/>
      <w:numFmt w:val="bullet"/>
      <w:lvlText w:val="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5" w15:restartNumberingAfterBreak="0">
    <w:nsid w:val="5D6C51E5"/>
    <w:multiLevelType w:val="hybridMultilevel"/>
    <w:tmpl w:val="1660C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 w15:restartNumberingAfterBreak="0">
    <w:nsid w:val="6C8E54A8"/>
    <w:multiLevelType w:val="hybridMultilevel"/>
    <w:tmpl w:val="65444626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74E248CA"/>
    <w:multiLevelType w:val="hybridMultilevel"/>
    <w:tmpl w:val="745EDC24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9" w15:restartNumberingAfterBreak="0">
    <w:nsid w:val="76585CA4"/>
    <w:multiLevelType w:val="hybridMultilevel"/>
    <w:tmpl w:val="89B0BF9C"/>
    <w:lvl w:ilvl="0" w:tplc="2000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 w16cid:durableId="2112162727">
    <w:abstractNumId w:val="5"/>
  </w:num>
  <w:num w:numId="2" w16cid:durableId="96558175">
    <w:abstractNumId w:val="8"/>
  </w:num>
  <w:num w:numId="3" w16cid:durableId="1561089311">
    <w:abstractNumId w:val="1"/>
  </w:num>
  <w:num w:numId="4" w16cid:durableId="1073167168">
    <w:abstractNumId w:val="12"/>
  </w:num>
  <w:num w:numId="5" w16cid:durableId="936324513">
    <w:abstractNumId w:val="0"/>
  </w:num>
  <w:num w:numId="6" w16cid:durableId="561983371">
    <w:abstractNumId w:val="3"/>
  </w:num>
  <w:num w:numId="7" w16cid:durableId="17736249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1763839">
    <w:abstractNumId w:val="10"/>
  </w:num>
  <w:num w:numId="9" w16cid:durableId="1956209683">
    <w:abstractNumId w:val="14"/>
  </w:num>
  <w:num w:numId="10" w16cid:durableId="2076658881">
    <w:abstractNumId w:val="18"/>
  </w:num>
  <w:num w:numId="11" w16cid:durableId="848521335">
    <w:abstractNumId w:val="2"/>
  </w:num>
  <w:num w:numId="12" w16cid:durableId="1349527984">
    <w:abstractNumId w:val="7"/>
  </w:num>
  <w:num w:numId="13" w16cid:durableId="830756658">
    <w:abstractNumId w:val="6"/>
  </w:num>
  <w:num w:numId="14" w16cid:durableId="107361816">
    <w:abstractNumId w:val="13"/>
  </w:num>
  <w:num w:numId="15" w16cid:durableId="2050299451">
    <w:abstractNumId w:val="17"/>
  </w:num>
  <w:num w:numId="16" w16cid:durableId="522280329">
    <w:abstractNumId w:val="16"/>
  </w:num>
  <w:num w:numId="17" w16cid:durableId="1502237022">
    <w:abstractNumId w:val="11"/>
  </w:num>
  <w:num w:numId="18" w16cid:durableId="1317682786">
    <w:abstractNumId w:val="15"/>
  </w:num>
  <w:num w:numId="19" w16cid:durableId="1995908717">
    <w:abstractNumId w:val="4"/>
  </w:num>
  <w:num w:numId="20" w16cid:durableId="1758793851">
    <w:abstractNumId w:val="19"/>
  </w:num>
  <w:num w:numId="21" w16cid:durableId="106830375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stylePaneSortMethod w:val="0000"/>
  <w:documentProtection w:edit="forms" w:enforcement="0"/>
  <w:defaultTabStop w:val="851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D6"/>
    <w:rsid w:val="000006B7"/>
    <w:rsid w:val="00000D47"/>
    <w:rsid w:val="00004CA7"/>
    <w:rsid w:val="0000582C"/>
    <w:rsid w:val="00005914"/>
    <w:rsid w:val="00005B0D"/>
    <w:rsid w:val="00005E2A"/>
    <w:rsid w:val="000061F1"/>
    <w:rsid w:val="0000642B"/>
    <w:rsid w:val="00006766"/>
    <w:rsid w:val="0000719A"/>
    <w:rsid w:val="00007A5C"/>
    <w:rsid w:val="00007F1F"/>
    <w:rsid w:val="00010945"/>
    <w:rsid w:val="00010C88"/>
    <w:rsid w:val="00010F58"/>
    <w:rsid w:val="000118ED"/>
    <w:rsid w:val="0001260B"/>
    <w:rsid w:val="000130CD"/>
    <w:rsid w:val="000146C0"/>
    <w:rsid w:val="00014B4B"/>
    <w:rsid w:val="000151EB"/>
    <w:rsid w:val="000203ED"/>
    <w:rsid w:val="00021EB2"/>
    <w:rsid w:val="00022D63"/>
    <w:rsid w:val="00023647"/>
    <w:rsid w:val="000253C9"/>
    <w:rsid w:val="00027221"/>
    <w:rsid w:val="00027D75"/>
    <w:rsid w:val="00027DD1"/>
    <w:rsid w:val="00030FA8"/>
    <w:rsid w:val="0003191F"/>
    <w:rsid w:val="0003271D"/>
    <w:rsid w:val="000332AD"/>
    <w:rsid w:val="000338F1"/>
    <w:rsid w:val="00033A04"/>
    <w:rsid w:val="00034650"/>
    <w:rsid w:val="00034E06"/>
    <w:rsid w:val="00035911"/>
    <w:rsid w:val="00035F59"/>
    <w:rsid w:val="00036B98"/>
    <w:rsid w:val="0004091B"/>
    <w:rsid w:val="00041BA6"/>
    <w:rsid w:val="000429B5"/>
    <w:rsid w:val="00043FCC"/>
    <w:rsid w:val="00045917"/>
    <w:rsid w:val="00045A53"/>
    <w:rsid w:val="00046355"/>
    <w:rsid w:val="00046D85"/>
    <w:rsid w:val="00047598"/>
    <w:rsid w:val="000476F6"/>
    <w:rsid w:val="00050DA4"/>
    <w:rsid w:val="0005127B"/>
    <w:rsid w:val="000524B0"/>
    <w:rsid w:val="000525DD"/>
    <w:rsid w:val="00052F6E"/>
    <w:rsid w:val="000531D2"/>
    <w:rsid w:val="000546BB"/>
    <w:rsid w:val="00055846"/>
    <w:rsid w:val="000579CA"/>
    <w:rsid w:val="00057C28"/>
    <w:rsid w:val="00060E64"/>
    <w:rsid w:val="00061742"/>
    <w:rsid w:val="0006175C"/>
    <w:rsid w:val="000625E9"/>
    <w:rsid w:val="00063E89"/>
    <w:rsid w:val="000649E6"/>
    <w:rsid w:val="00064BCE"/>
    <w:rsid w:val="00064C1F"/>
    <w:rsid w:val="00064D19"/>
    <w:rsid w:val="00064DE3"/>
    <w:rsid w:val="000667BB"/>
    <w:rsid w:val="000669C6"/>
    <w:rsid w:val="00070884"/>
    <w:rsid w:val="00071D15"/>
    <w:rsid w:val="00072271"/>
    <w:rsid w:val="00075F0A"/>
    <w:rsid w:val="00076A64"/>
    <w:rsid w:val="000770C3"/>
    <w:rsid w:val="00080007"/>
    <w:rsid w:val="0008085F"/>
    <w:rsid w:val="0008093B"/>
    <w:rsid w:val="00080E48"/>
    <w:rsid w:val="000815C5"/>
    <w:rsid w:val="00082AF4"/>
    <w:rsid w:val="00083799"/>
    <w:rsid w:val="00084625"/>
    <w:rsid w:val="000848D8"/>
    <w:rsid w:val="00086597"/>
    <w:rsid w:val="00087848"/>
    <w:rsid w:val="00087C5E"/>
    <w:rsid w:val="0009264F"/>
    <w:rsid w:val="00092A57"/>
    <w:rsid w:val="00092F16"/>
    <w:rsid w:val="00093012"/>
    <w:rsid w:val="00093185"/>
    <w:rsid w:val="0009454B"/>
    <w:rsid w:val="00094551"/>
    <w:rsid w:val="000968E1"/>
    <w:rsid w:val="00097E56"/>
    <w:rsid w:val="000A3210"/>
    <w:rsid w:val="000A3587"/>
    <w:rsid w:val="000A362B"/>
    <w:rsid w:val="000A4A91"/>
    <w:rsid w:val="000A5747"/>
    <w:rsid w:val="000A5C39"/>
    <w:rsid w:val="000A611B"/>
    <w:rsid w:val="000B372A"/>
    <w:rsid w:val="000B424F"/>
    <w:rsid w:val="000B66FC"/>
    <w:rsid w:val="000B6AE6"/>
    <w:rsid w:val="000B6E70"/>
    <w:rsid w:val="000B71C1"/>
    <w:rsid w:val="000C0311"/>
    <w:rsid w:val="000C087A"/>
    <w:rsid w:val="000C09FA"/>
    <w:rsid w:val="000C1DD9"/>
    <w:rsid w:val="000C2003"/>
    <w:rsid w:val="000C3C79"/>
    <w:rsid w:val="000C7B86"/>
    <w:rsid w:val="000D249B"/>
    <w:rsid w:val="000D2BB5"/>
    <w:rsid w:val="000D7481"/>
    <w:rsid w:val="000E1DC1"/>
    <w:rsid w:val="000E1E94"/>
    <w:rsid w:val="000E25D1"/>
    <w:rsid w:val="000E30A7"/>
    <w:rsid w:val="000E3917"/>
    <w:rsid w:val="000E5C98"/>
    <w:rsid w:val="000E5EC0"/>
    <w:rsid w:val="000F0895"/>
    <w:rsid w:val="000F0AE9"/>
    <w:rsid w:val="000F42A4"/>
    <w:rsid w:val="000F4C98"/>
    <w:rsid w:val="000F6185"/>
    <w:rsid w:val="000F7DE6"/>
    <w:rsid w:val="00100254"/>
    <w:rsid w:val="001008BC"/>
    <w:rsid w:val="00100E84"/>
    <w:rsid w:val="00101E58"/>
    <w:rsid w:val="001023F6"/>
    <w:rsid w:val="00104CFD"/>
    <w:rsid w:val="0010589D"/>
    <w:rsid w:val="001077F1"/>
    <w:rsid w:val="00107982"/>
    <w:rsid w:val="001101B1"/>
    <w:rsid w:val="00111D3B"/>
    <w:rsid w:val="0011204F"/>
    <w:rsid w:val="00112D8F"/>
    <w:rsid w:val="00116059"/>
    <w:rsid w:val="00117378"/>
    <w:rsid w:val="00121AF9"/>
    <w:rsid w:val="001220E8"/>
    <w:rsid w:val="00122D2A"/>
    <w:rsid w:val="001267A0"/>
    <w:rsid w:val="00127A81"/>
    <w:rsid w:val="00127B4C"/>
    <w:rsid w:val="00131C11"/>
    <w:rsid w:val="00133D68"/>
    <w:rsid w:val="00135FD9"/>
    <w:rsid w:val="00137741"/>
    <w:rsid w:val="00141B41"/>
    <w:rsid w:val="0014252D"/>
    <w:rsid w:val="001436EB"/>
    <w:rsid w:val="001437BB"/>
    <w:rsid w:val="00143C97"/>
    <w:rsid w:val="0014582C"/>
    <w:rsid w:val="00146B69"/>
    <w:rsid w:val="00146FBC"/>
    <w:rsid w:val="00147424"/>
    <w:rsid w:val="00152ECC"/>
    <w:rsid w:val="001554CE"/>
    <w:rsid w:val="00157439"/>
    <w:rsid w:val="001618C1"/>
    <w:rsid w:val="00161AA0"/>
    <w:rsid w:val="00164F41"/>
    <w:rsid w:val="00165730"/>
    <w:rsid w:val="00166E06"/>
    <w:rsid w:val="00167CE1"/>
    <w:rsid w:val="00167E9A"/>
    <w:rsid w:val="00171004"/>
    <w:rsid w:val="00171390"/>
    <w:rsid w:val="00171A38"/>
    <w:rsid w:val="0017256C"/>
    <w:rsid w:val="001736AA"/>
    <w:rsid w:val="00175100"/>
    <w:rsid w:val="00175D0E"/>
    <w:rsid w:val="00175E80"/>
    <w:rsid w:val="00177012"/>
    <w:rsid w:val="00177377"/>
    <w:rsid w:val="00177A48"/>
    <w:rsid w:val="00177D39"/>
    <w:rsid w:val="001801FB"/>
    <w:rsid w:val="001818F1"/>
    <w:rsid w:val="00181934"/>
    <w:rsid w:val="00181A02"/>
    <w:rsid w:val="00181E5E"/>
    <w:rsid w:val="0018425D"/>
    <w:rsid w:val="00184BBA"/>
    <w:rsid w:val="00185A30"/>
    <w:rsid w:val="001860E0"/>
    <w:rsid w:val="00190523"/>
    <w:rsid w:val="0019089B"/>
    <w:rsid w:val="00192BD8"/>
    <w:rsid w:val="001975E0"/>
    <w:rsid w:val="0019784D"/>
    <w:rsid w:val="001A0A6A"/>
    <w:rsid w:val="001A0D38"/>
    <w:rsid w:val="001A1BF1"/>
    <w:rsid w:val="001A2CAF"/>
    <w:rsid w:val="001A4549"/>
    <w:rsid w:val="001A4A2F"/>
    <w:rsid w:val="001B0723"/>
    <w:rsid w:val="001B1377"/>
    <w:rsid w:val="001B2FB2"/>
    <w:rsid w:val="001B31CD"/>
    <w:rsid w:val="001B3907"/>
    <w:rsid w:val="001B5D96"/>
    <w:rsid w:val="001B6970"/>
    <w:rsid w:val="001C0949"/>
    <w:rsid w:val="001C1705"/>
    <w:rsid w:val="001C1B32"/>
    <w:rsid w:val="001C1BBC"/>
    <w:rsid w:val="001C2B4A"/>
    <w:rsid w:val="001C3962"/>
    <w:rsid w:val="001C3A8E"/>
    <w:rsid w:val="001C3C41"/>
    <w:rsid w:val="001C3D08"/>
    <w:rsid w:val="001C4854"/>
    <w:rsid w:val="001C5339"/>
    <w:rsid w:val="001C63D1"/>
    <w:rsid w:val="001C78E7"/>
    <w:rsid w:val="001C7C49"/>
    <w:rsid w:val="001D1205"/>
    <w:rsid w:val="001D1F3F"/>
    <w:rsid w:val="001D5543"/>
    <w:rsid w:val="001D61A8"/>
    <w:rsid w:val="001D70FC"/>
    <w:rsid w:val="001D759B"/>
    <w:rsid w:val="001D7B97"/>
    <w:rsid w:val="001E17EC"/>
    <w:rsid w:val="001E1D06"/>
    <w:rsid w:val="001E3465"/>
    <w:rsid w:val="001E434B"/>
    <w:rsid w:val="001E671E"/>
    <w:rsid w:val="001F093E"/>
    <w:rsid w:val="001F211A"/>
    <w:rsid w:val="001F341D"/>
    <w:rsid w:val="001F3ED0"/>
    <w:rsid w:val="001F5025"/>
    <w:rsid w:val="001F6B7C"/>
    <w:rsid w:val="001F6CEE"/>
    <w:rsid w:val="001F6FA9"/>
    <w:rsid w:val="001F702E"/>
    <w:rsid w:val="002007BD"/>
    <w:rsid w:val="00200C35"/>
    <w:rsid w:val="00202042"/>
    <w:rsid w:val="002032AC"/>
    <w:rsid w:val="002047A8"/>
    <w:rsid w:val="0020554D"/>
    <w:rsid w:val="0020685F"/>
    <w:rsid w:val="00206C4E"/>
    <w:rsid w:val="00207082"/>
    <w:rsid w:val="0021134E"/>
    <w:rsid w:val="00213103"/>
    <w:rsid w:val="00216623"/>
    <w:rsid w:val="00221CAC"/>
    <w:rsid w:val="00221E05"/>
    <w:rsid w:val="00221E6B"/>
    <w:rsid w:val="0022398D"/>
    <w:rsid w:val="00223F26"/>
    <w:rsid w:val="00224481"/>
    <w:rsid w:val="002244EF"/>
    <w:rsid w:val="00224DA1"/>
    <w:rsid w:val="00225D4E"/>
    <w:rsid w:val="002267DC"/>
    <w:rsid w:val="00226987"/>
    <w:rsid w:val="002313C3"/>
    <w:rsid w:val="002315A4"/>
    <w:rsid w:val="002328DA"/>
    <w:rsid w:val="00235ACE"/>
    <w:rsid w:val="002369F3"/>
    <w:rsid w:val="00241ADA"/>
    <w:rsid w:val="00241F6A"/>
    <w:rsid w:val="00241F76"/>
    <w:rsid w:val="00242C6B"/>
    <w:rsid w:val="002437BF"/>
    <w:rsid w:val="0024491A"/>
    <w:rsid w:val="00245152"/>
    <w:rsid w:val="00247375"/>
    <w:rsid w:val="00247EAA"/>
    <w:rsid w:val="00250749"/>
    <w:rsid w:val="002522C4"/>
    <w:rsid w:val="00253C20"/>
    <w:rsid w:val="00254F9D"/>
    <w:rsid w:val="00256469"/>
    <w:rsid w:val="0025733F"/>
    <w:rsid w:val="002574F5"/>
    <w:rsid w:val="00257511"/>
    <w:rsid w:val="00260C51"/>
    <w:rsid w:val="002647D0"/>
    <w:rsid w:val="00265473"/>
    <w:rsid w:val="002666D1"/>
    <w:rsid w:val="00267E78"/>
    <w:rsid w:val="002701DC"/>
    <w:rsid w:val="00270D09"/>
    <w:rsid w:val="00271A9E"/>
    <w:rsid w:val="00274394"/>
    <w:rsid w:val="00274859"/>
    <w:rsid w:val="002752E9"/>
    <w:rsid w:val="00275ADB"/>
    <w:rsid w:val="002778ED"/>
    <w:rsid w:val="00283C66"/>
    <w:rsid w:val="00284069"/>
    <w:rsid w:val="0028492B"/>
    <w:rsid w:val="00285A0A"/>
    <w:rsid w:val="00290434"/>
    <w:rsid w:val="00292370"/>
    <w:rsid w:val="002927DE"/>
    <w:rsid w:val="00292B5E"/>
    <w:rsid w:val="00294D8C"/>
    <w:rsid w:val="00294E8F"/>
    <w:rsid w:val="0029501E"/>
    <w:rsid w:val="00295969"/>
    <w:rsid w:val="00295F39"/>
    <w:rsid w:val="00296122"/>
    <w:rsid w:val="002962EF"/>
    <w:rsid w:val="0029664E"/>
    <w:rsid w:val="0029746B"/>
    <w:rsid w:val="002A1162"/>
    <w:rsid w:val="002A1483"/>
    <w:rsid w:val="002A15AC"/>
    <w:rsid w:val="002A3944"/>
    <w:rsid w:val="002A3BB9"/>
    <w:rsid w:val="002A467C"/>
    <w:rsid w:val="002A5C62"/>
    <w:rsid w:val="002A73B9"/>
    <w:rsid w:val="002A7AD7"/>
    <w:rsid w:val="002B0479"/>
    <w:rsid w:val="002B1C99"/>
    <w:rsid w:val="002B2528"/>
    <w:rsid w:val="002B31D1"/>
    <w:rsid w:val="002B3897"/>
    <w:rsid w:val="002B39FD"/>
    <w:rsid w:val="002B3CF1"/>
    <w:rsid w:val="002B3F97"/>
    <w:rsid w:val="002B44B4"/>
    <w:rsid w:val="002B4CC9"/>
    <w:rsid w:val="002B7402"/>
    <w:rsid w:val="002B7586"/>
    <w:rsid w:val="002C12AA"/>
    <w:rsid w:val="002C172A"/>
    <w:rsid w:val="002C20E0"/>
    <w:rsid w:val="002C3E6E"/>
    <w:rsid w:val="002C426D"/>
    <w:rsid w:val="002C4F35"/>
    <w:rsid w:val="002C5D69"/>
    <w:rsid w:val="002C65DC"/>
    <w:rsid w:val="002C7C63"/>
    <w:rsid w:val="002D049A"/>
    <w:rsid w:val="002D163D"/>
    <w:rsid w:val="002D2733"/>
    <w:rsid w:val="002D2D1C"/>
    <w:rsid w:val="002D3BB6"/>
    <w:rsid w:val="002D430C"/>
    <w:rsid w:val="002D58D0"/>
    <w:rsid w:val="002D6766"/>
    <w:rsid w:val="002D6F28"/>
    <w:rsid w:val="002D6FAD"/>
    <w:rsid w:val="002D7CAA"/>
    <w:rsid w:val="002E0634"/>
    <w:rsid w:val="002E1740"/>
    <w:rsid w:val="002E4756"/>
    <w:rsid w:val="002E55F5"/>
    <w:rsid w:val="002E63BD"/>
    <w:rsid w:val="002E6678"/>
    <w:rsid w:val="002E73E0"/>
    <w:rsid w:val="002E7570"/>
    <w:rsid w:val="002F0965"/>
    <w:rsid w:val="002F163A"/>
    <w:rsid w:val="002F180A"/>
    <w:rsid w:val="002F5303"/>
    <w:rsid w:val="002F555C"/>
    <w:rsid w:val="002F5758"/>
    <w:rsid w:val="002F6D11"/>
    <w:rsid w:val="002F7AA4"/>
    <w:rsid w:val="003001AA"/>
    <w:rsid w:val="0030115A"/>
    <w:rsid w:val="00301DE0"/>
    <w:rsid w:val="0030272F"/>
    <w:rsid w:val="00302D51"/>
    <w:rsid w:val="00302EDF"/>
    <w:rsid w:val="00303862"/>
    <w:rsid w:val="003049F2"/>
    <w:rsid w:val="00304D29"/>
    <w:rsid w:val="00306621"/>
    <w:rsid w:val="003069FB"/>
    <w:rsid w:val="00307A58"/>
    <w:rsid w:val="00311653"/>
    <w:rsid w:val="003119B0"/>
    <w:rsid w:val="0031315E"/>
    <w:rsid w:val="00313590"/>
    <w:rsid w:val="00313AA1"/>
    <w:rsid w:val="003141EE"/>
    <w:rsid w:val="00316F91"/>
    <w:rsid w:val="00322206"/>
    <w:rsid w:val="003224E0"/>
    <w:rsid w:val="00322598"/>
    <w:rsid w:val="00322EDD"/>
    <w:rsid w:val="003236BA"/>
    <w:rsid w:val="00325409"/>
    <w:rsid w:val="00325816"/>
    <w:rsid w:val="00325E22"/>
    <w:rsid w:val="00327130"/>
    <w:rsid w:val="00327EDC"/>
    <w:rsid w:val="00332C24"/>
    <w:rsid w:val="00332D6E"/>
    <w:rsid w:val="00332DD3"/>
    <w:rsid w:val="00333D4C"/>
    <w:rsid w:val="00334386"/>
    <w:rsid w:val="00336840"/>
    <w:rsid w:val="003372C8"/>
    <w:rsid w:val="003415CC"/>
    <w:rsid w:val="00343629"/>
    <w:rsid w:val="00345DD8"/>
    <w:rsid w:val="003460D5"/>
    <w:rsid w:val="00346FD1"/>
    <w:rsid w:val="003514CC"/>
    <w:rsid w:val="003536CC"/>
    <w:rsid w:val="00354934"/>
    <w:rsid w:val="00357B79"/>
    <w:rsid w:val="0036041A"/>
    <w:rsid w:val="00360DEB"/>
    <w:rsid w:val="00364EE8"/>
    <w:rsid w:val="00365386"/>
    <w:rsid w:val="003659B4"/>
    <w:rsid w:val="003670A8"/>
    <w:rsid w:val="003732C1"/>
    <w:rsid w:val="00374124"/>
    <w:rsid w:val="003748D7"/>
    <w:rsid w:val="00376AF4"/>
    <w:rsid w:val="00377AF0"/>
    <w:rsid w:val="00377AF2"/>
    <w:rsid w:val="00380758"/>
    <w:rsid w:val="00380C33"/>
    <w:rsid w:val="00380FBD"/>
    <w:rsid w:val="003818DE"/>
    <w:rsid w:val="00382650"/>
    <w:rsid w:val="003847D6"/>
    <w:rsid w:val="00384A08"/>
    <w:rsid w:val="0038518B"/>
    <w:rsid w:val="00387C59"/>
    <w:rsid w:val="00390441"/>
    <w:rsid w:val="00390777"/>
    <w:rsid w:val="00393186"/>
    <w:rsid w:val="003931DA"/>
    <w:rsid w:val="00393900"/>
    <w:rsid w:val="00394080"/>
    <w:rsid w:val="00395B76"/>
    <w:rsid w:val="0039647A"/>
    <w:rsid w:val="00397458"/>
    <w:rsid w:val="00397EE4"/>
    <w:rsid w:val="003A0D9C"/>
    <w:rsid w:val="003A0E4B"/>
    <w:rsid w:val="003A315B"/>
    <w:rsid w:val="003A6041"/>
    <w:rsid w:val="003A63FB"/>
    <w:rsid w:val="003A74C9"/>
    <w:rsid w:val="003B03C8"/>
    <w:rsid w:val="003B0654"/>
    <w:rsid w:val="003B0719"/>
    <w:rsid w:val="003B0A78"/>
    <w:rsid w:val="003B0DFC"/>
    <w:rsid w:val="003B1539"/>
    <w:rsid w:val="003B253B"/>
    <w:rsid w:val="003B2784"/>
    <w:rsid w:val="003B2AF5"/>
    <w:rsid w:val="003B39BC"/>
    <w:rsid w:val="003B3C4D"/>
    <w:rsid w:val="003B4515"/>
    <w:rsid w:val="003B4E9D"/>
    <w:rsid w:val="003B560B"/>
    <w:rsid w:val="003B69AC"/>
    <w:rsid w:val="003B782F"/>
    <w:rsid w:val="003B7A28"/>
    <w:rsid w:val="003C0262"/>
    <w:rsid w:val="003C0DC9"/>
    <w:rsid w:val="003C19D1"/>
    <w:rsid w:val="003C2431"/>
    <w:rsid w:val="003C36E7"/>
    <w:rsid w:val="003C4F68"/>
    <w:rsid w:val="003C5D61"/>
    <w:rsid w:val="003C66AE"/>
    <w:rsid w:val="003C688F"/>
    <w:rsid w:val="003C6D64"/>
    <w:rsid w:val="003C767D"/>
    <w:rsid w:val="003C77DB"/>
    <w:rsid w:val="003D0057"/>
    <w:rsid w:val="003D0614"/>
    <w:rsid w:val="003D0DA2"/>
    <w:rsid w:val="003D12D7"/>
    <w:rsid w:val="003D1B4E"/>
    <w:rsid w:val="003D2B4F"/>
    <w:rsid w:val="003D3359"/>
    <w:rsid w:val="003D384B"/>
    <w:rsid w:val="003D43C3"/>
    <w:rsid w:val="003D4AF9"/>
    <w:rsid w:val="003D5D0E"/>
    <w:rsid w:val="003D7C3D"/>
    <w:rsid w:val="003D7DF8"/>
    <w:rsid w:val="003E0407"/>
    <w:rsid w:val="003E11B8"/>
    <w:rsid w:val="003E253D"/>
    <w:rsid w:val="003E4E1B"/>
    <w:rsid w:val="003E7F17"/>
    <w:rsid w:val="003F227A"/>
    <w:rsid w:val="003F3493"/>
    <w:rsid w:val="003F3ADF"/>
    <w:rsid w:val="003F40AC"/>
    <w:rsid w:val="003F47DC"/>
    <w:rsid w:val="003F5D46"/>
    <w:rsid w:val="003F6639"/>
    <w:rsid w:val="004028EB"/>
    <w:rsid w:val="00402A0C"/>
    <w:rsid w:val="00403E12"/>
    <w:rsid w:val="00405520"/>
    <w:rsid w:val="00406072"/>
    <w:rsid w:val="00406F8C"/>
    <w:rsid w:val="0041029A"/>
    <w:rsid w:val="00410480"/>
    <w:rsid w:val="00411274"/>
    <w:rsid w:val="00411B2B"/>
    <w:rsid w:val="0041404F"/>
    <w:rsid w:val="004147B0"/>
    <w:rsid w:val="004148EF"/>
    <w:rsid w:val="00415101"/>
    <w:rsid w:val="00415A92"/>
    <w:rsid w:val="00415BBE"/>
    <w:rsid w:val="00416277"/>
    <w:rsid w:val="004165B5"/>
    <w:rsid w:val="0041687D"/>
    <w:rsid w:val="00417D81"/>
    <w:rsid w:val="0042014E"/>
    <w:rsid w:val="00420A92"/>
    <w:rsid w:val="0042147B"/>
    <w:rsid w:val="00421DE9"/>
    <w:rsid w:val="00423117"/>
    <w:rsid w:val="00423C22"/>
    <w:rsid w:val="00424028"/>
    <w:rsid w:val="00426364"/>
    <w:rsid w:val="00426DEA"/>
    <w:rsid w:val="00427BE3"/>
    <w:rsid w:val="004303BE"/>
    <w:rsid w:val="00431648"/>
    <w:rsid w:val="00431789"/>
    <w:rsid w:val="004343C0"/>
    <w:rsid w:val="004364B1"/>
    <w:rsid w:val="004372D1"/>
    <w:rsid w:val="00437A0F"/>
    <w:rsid w:val="00437ACB"/>
    <w:rsid w:val="00442835"/>
    <w:rsid w:val="00442E8A"/>
    <w:rsid w:val="00445623"/>
    <w:rsid w:val="0044605C"/>
    <w:rsid w:val="00446823"/>
    <w:rsid w:val="00446DB5"/>
    <w:rsid w:val="00446DF6"/>
    <w:rsid w:val="00452258"/>
    <w:rsid w:val="004530EA"/>
    <w:rsid w:val="00453544"/>
    <w:rsid w:val="00454612"/>
    <w:rsid w:val="00454A21"/>
    <w:rsid w:val="00455ED8"/>
    <w:rsid w:val="0045614C"/>
    <w:rsid w:val="004609AB"/>
    <w:rsid w:val="00460AF6"/>
    <w:rsid w:val="00460CD4"/>
    <w:rsid w:val="00461C20"/>
    <w:rsid w:val="00461EB8"/>
    <w:rsid w:val="004634AE"/>
    <w:rsid w:val="004635A1"/>
    <w:rsid w:val="004638FC"/>
    <w:rsid w:val="0046453A"/>
    <w:rsid w:val="004710CE"/>
    <w:rsid w:val="004715AB"/>
    <w:rsid w:val="00471A11"/>
    <w:rsid w:val="0047528D"/>
    <w:rsid w:val="00475415"/>
    <w:rsid w:val="00475E02"/>
    <w:rsid w:val="0047784B"/>
    <w:rsid w:val="004814B4"/>
    <w:rsid w:val="00481A02"/>
    <w:rsid w:val="00481DF3"/>
    <w:rsid w:val="00483F7E"/>
    <w:rsid w:val="0048455F"/>
    <w:rsid w:val="004869D8"/>
    <w:rsid w:val="00486A49"/>
    <w:rsid w:val="00486F38"/>
    <w:rsid w:val="00487402"/>
    <w:rsid w:val="004905F1"/>
    <w:rsid w:val="00490E51"/>
    <w:rsid w:val="00493608"/>
    <w:rsid w:val="0049446F"/>
    <w:rsid w:val="00494650"/>
    <w:rsid w:val="00494A25"/>
    <w:rsid w:val="00495662"/>
    <w:rsid w:val="00495800"/>
    <w:rsid w:val="004966EC"/>
    <w:rsid w:val="004A1B43"/>
    <w:rsid w:val="004A20FF"/>
    <w:rsid w:val="004A46DF"/>
    <w:rsid w:val="004A5737"/>
    <w:rsid w:val="004A5CF3"/>
    <w:rsid w:val="004A5D6F"/>
    <w:rsid w:val="004A5FBD"/>
    <w:rsid w:val="004A63FC"/>
    <w:rsid w:val="004A672F"/>
    <w:rsid w:val="004A6CEE"/>
    <w:rsid w:val="004A6D0A"/>
    <w:rsid w:val="004A785F"/>
    <w:rsid w:val="004B0286"/>
    <w:rsid w:val="004B0B6D"/>
    <w:rsid w:val="004B0B88"/>
    <w:rsid w:val="004B0D0C"/>
    <w:rsid w:val="004B15CC"/>
    <w:rsid w:val="004B1C17"/>
    <w:rsid w:val="004B2EF7"/>
    <w:rsid w:val="004B4332"/>
    <w:rsid w:val="004B6C10"/>
    <w:rsid w:val="004B7946"/>
    <w:rsid w:val="004C0438"/>
    <w:rsid w:val="004C0988"/>
    <w:rsid w:val="004C2BA8"/>
    <w:rsid w:val="004C42A5"/>
    <w:rsid w:val="004C506B"/>
    <w:rsid w:val="004C59D6"/>
    <w:rsid w:val="004C5EEA"/>
    <w:rsid w:val="004C6D56"/>
    <w:rsid w:val="004C7186"/>
    <w:rsid w:val="004C7F15"/>
    <w:rsid w:val="004D2529"/>
    <w:rsid w:val="004D3CF5"/>
    <w:rsid w:val="004D3FAF"/>
    <w:rsid w:val="004D531A"/>
    <w:rsid w:val="004D58A7"/>
    <w:rsid w:val="004D6461"/>
    <w:rsid w:val="004D6C20"/>
    <w:rsid w:val="004D7587"/>
    <w:rsid w:val="004D7985"/>
    <w:rsid w:val="004E0851"/>
    <w:rsid w:val="004E10D9"/>
    <w:rsid w:val="004E1693"/>
    <w:rsid w:val="004E73FE"/>
    <w:rsid w:val="004E7D67"/>
    <w:rsid w:val="004F0F40"/>
    <w:rsid w:val="004F1287"/>
    <w:rsid w:val="004F192A"/>
    <w:rsid w:val="004F1A1A"/>
    <w:rsid w:val="004F211A"/>
    <w:rsid w:val="004F2DFF"/>
    <w:rsid w:val="004F2EE3"/>
    <w:rsid w:val="004F439D"/>
    <w:rsid w:val="004F69FC"/>
    <w:rsid w:val="004F6A3E"/>
    <w:rsid w:val="00500614"/>
    <w:rsid w:val="0050151C"/>
    <w:rsid w:val="00501F70"/>
    <w:rsid w:val="005027FF"/>
    <w:rsid w:val="00502DDA"/>
    <w:rsid w:val="0050350B"/>
    <w:rsid w:val="005043C8"/>
    <w:rsid w:val="00506937"/>
    <w:rsid w:val="005106B3"/>
    <w:rsid w:val="00510F35"/>
    <w:rsid w:val="00511747"/>
    <w:rsid w:val="005117F4"/>
    <w:rsid w:val="00514AEB"/>
    <w:rsid w:val="00515305"/>
    <w:rsid w:val="00515BC0"/>
    <w:rsid w:val="0051647B"/>
    <w:rsid w:val="005166FD"/>
    <w:rsid w:val="00516D0E"/>
    <w:rsid w:val="005174DE"/>
    <w:rsid w:val="0052252E"/>
    <w:rsid w:val="00525485"/>
    <w:rsid w:val="00525A99"/>
    <w:rsid w:val="00525E08"/>
    <w:rsid w:val="00526D82"/>
    <w:rsid w:val="00526FBC"/>
    <w:rsid w:val="00527AE0"/>
    <w:rsid w:val="00532260"/>
    <w:rsid w:val="00532549"/>
    <w:rsid w:val="0053290C"/>
    <w:rsid w:val="005342D5"/>
    <w:rsid w:val="0053436D"/>
    <w:rsid w:val="0053534C"/>
    <w:rsid w:val="00536296"/>
    <w:rsid w:val="00537217"/>
    <w:rsid w:val="00540699"/>
    <w:rsid w:val="0054147B"/>
    <w:rsid w:val="00541CB2"/>
    <w:rsid w:val="005420D6"/>
    <w:rsid w:val="00542980"/>
    <w:rsid w:val="00543D46"/>
    <w:rsid w:val="005445D9"/>
    <w:rsid w:val="005449DA"/>
    <w:rsid w:val="005463DF"/>
    <w:rsid w:val="00550128"/>
    <w:rsid w:val="005512BA"/>
    <w:rsid w:val="00554016"/>
    <w:rsid w:val="00556872"/>
    <w:rsid w:val="00560452"/>
    <w:rsid w:val="005611F4"/>
    <w:rsid w:val="0056190E"/>
    <w:rsid w:val="00561FF1"/>
    <w:rsid w:val="00562B30"/>
    <w:rsid w:val="005647E3"/>
    <w:rsid w:val="00564C1F"/>
    <w:rsid w:val="005658EE"/>
    <w:rsid w:val="00565AC5"/>
    <w:rsid w:val="00566A37"/>
    <w:rsid w:val="00567C1E"/>
    <w:rsid w:val="00570A9E"/>
    <w:rsid w:val="00571087"/>
    <w:rsid w:val="00571EFE"/>
    <w:rsid w:val="00572277"/>
    <w:rsid w:val="00573388"/>
    <w:rsid w:val="0057372C"/>
    <w:rsid w:val="00574958"/>
    <w:rsid w:val="0057590F"/>
    <w:rsid w:val="00575D1C"/>
    <w:rsid w:val="00575E9E"/>
    <w:rsid w:val="00577053"/>
    <w:rsid w:val="00577331"/>
    <w:rsid w:val="00580033"/>
    <w:rsid w:val="005804D8"/>
    <w:rsid w:val="00580ADC"/>
    <w:rsid w:val="00580E30"/>
    <w:rsid w:val="00581014"/>
    <w:rsid w:val="0058279D"/>
    <w:rsid w:val="00583448"/>
    <w:rsid w:val="005835CC"/>
    <w:rsid w:val="005847EB"/>
    <w:rsid w:val="0058496C"/>
    <w:rsid w:val="0058579F"/>
    <w:rsid w:val="005864C3"/>
    <w:rsid w:val="005867A4"/>
    <w:rsid w:val="0058683D"/>
    <w:rsid w:val="00590858"/>
    <w:rsid w:val="005922E6"/>
    <w:rsid w:val="00594709"/>
    <w:rsid w:val="00595319"/>
    <w:rsid w:val="00595594"/>
    <w:rsid w:val="00595E19"/>
    <w:rsid w:val="00597831"/>
    <w:rsid w:val="005A09AA"/>
    <w:rsid w:val="005A0ADB"/>
    <w:rsid w:val="005A2091"/>
    <w:rsid w:val="005A2E58"/>
    <w:rsid w:val="005A52A1"/>
    <w:rsid w:val="005A75AD"/>
    <w:rsid w:val="005B1430"/>
    <w:rsid w:val="005B16FB"/>
    <w:rsid w:val="005B2A1E"/>
    <w:rsid w:val="005B2E22"/>
    <w:rsid w:val="005B424E"/>
    <w:rsid w:val="005B452A"/>
    <w:rsid w:val="005B4B2D"/>
    <w:rsid w:val="005B5053"/>
    <w:rsid w:val="005B58BC"/>
    <w:rsid w:val="005B65FB"/>
    <w:rsid w:val="005B7844"/>
    <w:rsid w:val="005B7B80"/>
    <w:rsid w:val="005B7DC0"/>
    <w:rsid w:val="005C269D"/>
    <w:rsid w:val="005C2C62"/>
    <w:rsid w:val="005C39F1"/>
    <w:rsid w:val="005C4BDA"/>
    <w:rsid w:val="005C660D"/>
    <w:rsid w:val="005C7BA1"/>
    <w:rsid w:val="005D10D6"/>
    <w:rsid w:val="005D44B4"/>
    <w:rsid w:val="005D4A50"/>
    <w:rsid w:val="005D5193"/>
    <w:rsid w:val="005D5531"/>
    <w:rsid w:val="005D5D13"/>
    <w:rsid w:val="005D6CCC"/>
    <w:rsid w:val="005D72DE"/>
    <w:rsid w:val="005D73BD"/>
    <w:rsid w:val="005E03FE"/>
    <w:rsid w:val="005E0BBE"/>
    <w:rsid w:val="005E1D17"/>
    <w:rsid w:val="005E2EF4"/>
    <w:rsid w:val="005E4398"/>
    <w:rsid w:val="005E4537"/>
    <w:rsid w:val="005E4B6A"/>
    <w:rsid w:val="005E4BFF"/>
    <w:rsid w:val="005E61E3"/>
    <w:rsid w:val="005E7BF0"/>
    <w:rsid w:val="005E7FB7"/>
    <w:rsid w:val="005F09BF"/>
    <w:rsid w:val="005F1A3F"/>
    <w:rsid w:val="005F1AA2"/>
    <w:rsid w:val="005F218D"/>
    <w:rsid w:val="005F302A"/>
    <w:rsid w:val="005F3F53"/>
    <w:rsid w:val="005F460F"/>
    <w:rsid w:val="005F49D9"/>
    <w:rsid w:val="005F596B"/>
    <w:rsid w:val="005F6C3C"/>
    <w:rsid w:val="006009A9"/>
    <w:rsid w:val="006011E9"/>
    <w:rsid w:val="00601504"/>
    <w:rsid w:val="00601A9D"/>
    <w:rsid w:val="00602388"/>
    <w:rsid w:val="006033B6"/>
    <w:rsid w:val="00604341"/>
    <w:rsid w:val="0060474C"/>
    <w:rsid w:val="006066EF"/>
    <w:rsid w:val="0060722A"/>
    <w:rsid w:val="006105D3"/>
    <w:rsid w:val="00612820"/>
    <w:rsid w:val="00612BA5"/>
    <w:rsid w:val="00613C71"/>
    <w:rsid w:val="00613E79"/>
    <w:rsid w:val="00614E26"/>
    <w:rsid w:val="0061554D"/>
    <w:rsid w:val="00615C5A"/>
    <w:rsid w:val="00615D93"/>
    <w:rsid w:val="006168C5"/>
    <w:rsid w:val="00617253"/>
    <w:rsid w:val="00617C29"/>
    <w:rsid w:val="00620AC2"/>
    <w:rsid w:val="00622B06"/>
    <w:rsid w:val="00622F4A"/>
    <w:rsid w:val="00622F8E"/>
    <w:rsid w:val="00623FE4"/>
    <w:rsid w:val="00624349"/>
    <w:rsid w:val="00624E21"/>
    <w:rsid w:val="00625FD9"/>
    <w:rsid w:val="0062771B"/>
    <w:rsid w:val="006306ED"/>
    <w:rsid w:val="0063110A"/>
    <w:rsid w:val="00631313"/>
    <w:rsid w:val="00631E62"/>
    <w:rsid w:val="00632097"/>
    <w:rsid w:val="00633396"/>
    <w:rsid w:val="00633B50"/>
    <w:rsid w:val="00634BFF"/>
    <w:rsid w:val="00635769"/>
    <w:rsid w:val="006374EF"/>
    <w:rsid w:val="00640E4C"/>
    <w:rsid w:val="0064107A"/>
    <w:rsid w:val="00646710"/>
    <w:rsid w:val="006477F8"/>
    <w:rsid w:val="00655593"/>
    <w:rsid w:val="00655633"/>
    <w:rsid w:val="00655CF1"/>
    <w:rsid w:val="00657103"/>
    <w:rsid w:val="00663024"/>
    <w:rsid w:val="00663440"/>
    <w:rsid w:val="006650AF"/>
    <w:rsid w:val="0066620A"/>
    <w:rsid w:val="00666F01"/>
    <w:rsid w:val="00667212"/>
    <w:rsid w:val="00670659"/>
    <w:rsid w:val="00672CCA"/>
    <w:rsid w:val="006761CC"/>
    <w:rsid w:val="0067643A"/>
    <w:rsid w:val="00676867"/>
    <w:rsid w:val="00681614"/>
    <w:rsid w:val="00683BFD"/>
    <w:rsid w:val="0068689C"/>
    <w:rsid w:val="00687335"/>
    <w:rsid w:val="00690115"/>
    <w:rsid w:val="00690922"/>
    <w:rsid w:val="00691934"/>
    <w:rsid w:val="00692180"/>
    <w:rsid w:val="00692768"/>
    <w:rsid w:val="00693AF5"/>
    <w:rsid w:val="00693EB7"/>
    <w:rsid w:val="006943CE"/>
    <w:rsid w:val="00694FD3"/>
    <w:rsid w:val="006958AF"/>
    <w:rsid w:val="00695EE2"/>
    <w:rsid w:val="006963A0"/>
    <w:rsid w:val="006A11D3"/>
    <w:rsid w:val="006A203F"/>
    <w:rsid w:val="006A2059"/>
    <w:rsid w:val="006A23BD"/>
    <w:rsid w:val="006A3885"/>
    <w:rsid w:val="006A3B97"/>
    <w:rsid w:val="006A78EA"/>
    <w:rsid w:val="006B129C"/>
    <w:rsid w:val="006B30DA"/>
    <w:rsid w:val="006B3203"/>
    <w:rsid w:val="006B332A"/>
    <w:rsid w:val="006B3562"/>
    <w:rsid w:val="006B3878"/>
    <w:rsid w:val="006B4F2C"/>
    <w:rsid w:val="006B6E34"/>
    <w:rsid w:val="006B7530"/>
    <w:rsid w:val="006C1CFE"/>
    <w:rsid w:val="006C1F10"/>
    <w:rsid w:val="006C2744"/>
    <w:rsid w:val="006C2977"/>
    <w:rsid w:val="006C2DF9"/>
    <w:rsid w:val="006C2FB0"/>
    <w:rsid w:val="006C38E3"/>
    <w:rsid w:val="006C53B6"/>
    <w:rsid w:val="006C5A1F"/>
    <w:rsid w:val="006C5C00"/>
    <w:rsid w:val="006C7800"/>
    <w:rsid w:val="006D0459"/>
    <w:rsid w:val="006D10F9"/>
    <w:rsid w:val="006D4023"/>
    <w:rsid w:val="006D531E"/>
    <w:rsid w:val="006D5B6E"/>
    <w:rsid w:val="006D6CDB"/>
    <w:rsid w:val="006E0610"/>
    <w:rsid w:val="006E088E"/>
    <w:rsid w:val="006E1BA5"/>
    <w:rsid w:val="006E1BB9"/>
    <w:rsid w:val="006E2C20"/>
    <w:rsid w:val="006E31CE"/>
    <w:rsid w:val="006E3315"/>
    <w:rsid w:val="006E75F2"/>
    <w:rsid w:val="006F019D"/>
    <w:rsid w:val="006F0E70"/>
    <w:rsid w:val="006F3917"/>
    <w:rsid w:val="006F3C6D"/>
    <w:rsid w:val="006F4D0B"/>
    <w:rsid w:val="006F7582"/>
    <w:rsid w:val="006F77C1"/>
    <w:rsid w:val="006F7A47"/>
    <w:rsid w:val="00700142"/>
    <w:rsid w:val="0070042C"/>
    <w:rsid w:val="00700512"/>
    <w:rsid w:val="00700876"/>
    <w:rsid w:val="00700ED2"/>
    <w:rsid w:val="00701DBE"/>
    <w:rsid w:val="007020A7"/>
    <w:rsid w:val="007036B0"/>
    <w:rsid w:val="0070416F"/>
    <w:rsid w:val="00704EF3"/>
    <w:rsid w:val="007056DA"/>
    <w:rsid w:val="0070634C"/>
    <w:rsid w:val="00707BEB"/>
    <w:rsid w:val="007104EE"/>
    <w:rsid w:val="00710842"/>
    <w:rsid w:val="007108CF"/>
    <w:rsid w:val="0071208E"/>
    <w:rsid w:val="00714E0A"/>
    <w:rsid w:val="00715BB6"/>
    <w:rsid w:val="00716221"/>
    <w:rsid w:val="00722E8B"/>
    <w:rsid w:val="00730509"/>
    <w:rsid w:val="0073079C"/>
    <w:rsid w:val="00730A06"/>
    <w:rsid w:val="00730D5A"/>
    <w:rsid w:val="00730E69"/>
    <w:rsid w:val="00734526"/>
    <w:rsid w:val="00735524"/>
    <w:rsid w:val="00735A9D"/>
    <w:rsid w:val="0073652A"/>
    <w:rsid w:val="00740DA7"/>
    <w:rsid w:val="0074245E"/>
    <w:rsid w:val="00742546"/>
    <w:rsid w:val="00743832"/>
    <w:rsid w:val="00744453"/>
    <w:rsid w:val="0074484C"/>
    <w:rsid w:val="0074513C"/>
    <w:rsid w:val="007475AF"/>
    <w:rsid w:val="00747FC8"/>
    <w:rsid w:val="0075106D"/>
    <w:rsid w:val="00754287"/>
    <w:rsid w:val="007551DC"/>
    <w:rsid w:val="00756A1A"/>
    <w:rsid w:val="007573F4"/>
    <w:rsid w:val="00761608"/>
    <w:rsid w:val="0076198F"/>
    <w:rsid w:val="0076267E"/>
    <w:rsid w:val="00762794"/>
    <w:rsid w:val="00762A21"/>
    <w:rsid w:val="00762BC6"/>
    <w:rsid w:val="00763C7F"/>
    <w:rsid w:val="00764467"/>
    <w:rsid w:val="007644E1"/>
    <w:rsid w:val="0076560C"/>
    <w:rsid w:val="00765A1F"/>
    <w:rsid w:val="00767463"/>
    <w:rsid w:val="00770979"/>
    <w:rsid w:val="00772554"/>
    <w:rsid w:val="00773A4A"/>
    <w:rsid w:val="007756A9"/>
    <w:rsid w:val="00780061"/>
    <w:rsid w:val="00780502"/>
    <w:rsid w:val="00782888"/>
    <w:rsid w:val="0078290E"/>
    <w:rsid w:val="00783EA6"/>
    <w:rsid w:val="00785122"/>
    <w:rsid w:val="007862B6"/>
    <w:rsid w:val="00786F6C"/>
    <w:rsid w:val="0079386F"/>
    <w:rsid w:val="00793F48"/>
    <w:rsid w:val="007940FA"/>
    <w:rsid w:val="007945FB"/>
    <w:rsid w:val="007946E0"/>
    <w:rsid w:val="0079605B"/>
    <w:rsid w:val="00796864"/>
    <w:rsid w:val="00796A58"/>
    <w:rsid w:val="00797E6A"/>
    <w:rsid w:val="007A006B"/>
    <w:rsid w:val="007A019F"/>
    <w:rsid w:val="007A3216"/>
    <w:rsid w:val="007A333B"/>
    <w:rsid w:val="007A4D06"/>
    <w:rsid w:val="007A6638"/>
    <w:rsid w:val="007B12C7"/>
    <w:rsid w:val="007B1FC6"/>
    <w:rsid w:val="007B2A60"/>
    <w:rsid w:val="007B3D97"/>
    <w:rsid w:val="007B4145"/>
    <w:rsid w:val="007B4FAB"/>
    <w:rsid w:val="007B53A0"/>
    <w:rsid w:val="007B6759"/>
    <w:rsid w:val="007B6EC5"/>
    <w:rsid w:val="007B7521"/>
    <w:rsid w:val="007C0193"/>
    <w:rsid w:val="007C05DE"/>
    <w:rsid w:val="007C1172"/>
    <w:rsid w:val="007C2B46"/>
    <w:rsid w:val="007C3AC7"/>
    <w:rsid w:val="007C3D6F"/>
    <w:rsid w:val="007C4207"/>
    <w:rsid w:val="007C4357"/>
    <w:rsid w:val="007C587B"/>
    <w:rsid w:val="007D12F2"/>
    <w:rsid w:val="007D166B"/>
    <w:rsid w:val="007D1682"/>
    <w:rsid w:val="007D2AAF"/>
    <w:rsid w:val="007D36E8"/>
    <w:rsid w:val="007D371F"/>
    <w:rsid w:val="007D3C8C"/>
    <w:rsid w:val="007D5044"/>
    <w:rsid w:val="007D64A3"/>
    <w:rsid w:val="007E0B0F"/>
    <w:rsid w:val="007E0DFB"/>
    <w:rsid w:val="007E1548"/>
    <w:rsid w:val="007E1D93"/>
    <w:rsid w:val="007E20A6"/>
    <w:rsid w:val="007E3044"/>
    <w:rsid w:val="007E502A"/>
    <w:rsid w:val="007E5E0E"/>
    <w:rsid w:val="007E68FF"/>
    <w:rsid w:val="007F00E0"/>
    <w:rsid w:val="007F0DD1"/>
    <w:rsid w:val="007F100B"/>
    <w:rsid w:val="007F122D"/>
    <w:rsid w:val="007F194A"/>
    <w:rsid w:val="007F2C0E"/>
    <w:rsid w:val="007F3217"/>
    <w:rsid w:val="007F3457"/>
    <w:rsid w:val="007F6DC1"/>
    <w:rsid w:val="007F73EA"/>
    <w:rsid w:val="007F7966"/>
    <w:rsid w:val="0080177C"/>
    <w:rsid w:val="00801E3F"/>
    <w:rsid w:val="008031C0"/>
    <w:rsid w:val="00803D82"/>
    <w:rsid w:val="008041CF"/>
    <w:rsid w:val="00804977"/>
    <w:rsid w:val="00804BF8"/>
    <w:rsid w:val="008051AD"/>
    <w:rsid w:val="008052B6"/>
    <w:rsid w:val="00806BE3"/>
    <w:rsid w:val="008101E0"/>
    <w:rsid w:val="00811B2C"/>
    <w:rsid w:val="00812DC2"/>
    <w:rsid w:val="00812EAB"/>
    <w:rsid w:val="00813357"/>
    <w:rsid w:val="00814106"/>
    <w:rsid w:val="00814430"/>
    <w:rsid w:val="0081447C"/>
    <w:rsid w:val="00814D28"/>
    <w:rsid w:val="00814F1B"/>
    <w:rsid w:val="008163FA"/>
    <w:rsid w:val="008165B2"/>
    <w:rsid w:val="008167C6"/>
    <w:rsid w:val="008172C2"/>
    <w:rsid w:val="00817F39"/>
    <w:rsid w:val="008211AC"/>
    <w:rsid w:val="00824ED2"/>
    <w:rsid w:val="00825034"/>
    <w:rsid w:val="0082704C"/>
    <w:rsid w:val="0083056D"/>
    <w:rsid w:val="008311D3"/>
    <w:rsid w:val="00831E56"/>
    <w:rsid w:val="00832289"/>
    <w:rsid w:val="00832967"/>
    <w:rsid w:val="00832EA2"/>
    <w:rsid w:val="008331BD"/>
    <w:rsid w:val="008343F9"/>
    <w:rsid w:val="00834427"/>
    <w:rsid w:val="00835D11"/>
    <w:rsid w:val="00837169"/>
    <w:rsid w:val="008372AD"/>
    <w:rsid w:val="00840381"/>
    <w:rsid w:val="00840A74"/>
    <w:rsid w:val="008415A6"/>
    <w:rsid w:val="00841764"/>
    <w:rsid w:val="00841B92"/>
    <w:rsid w:val="008426DA"/>
    <w:rsid w:val="00842DB1"/>
    <w:rsid w:val="00842EE7"/>
    <w:rsid w:val="00844B4A"/>
    <w:rsid w:val="00845535"/>
    <w:rsid w:val="008461C3"/>
    <w:rsid w:val="008467F5"/>
    <w:rsid w:val="0084698A"/>
    <w:rsid w:val="00846AB3"/>
    <w:rsid w:val="008474B3"/>
    <w:rsid w:val="008500A3"/>
    <w:rsid w:val="00852174"/>
    <w:rsid w:val="008533CE"/>
    <w:rsid w:val="00853585"/>
    <w:rsid w:val="00854E18"/>
    <w:rsid w:val="008600EF"/>
    <w:rsid w:val="00861327"/>
    <w:rsid w:val="008614A6"/>
    <w:rsid w:val="0086156B"/>
    <w:rsid w:val="00862057"/>
    <w:rsid w:val="008643DA"/>
    <w:rsid w:val="008675E5"/>
    <w:rsid w:val="0087160E"/>
    <w:rsid w:val="00873E1A"/>
    <w:rsid w:val="00875133"/>
    <w:rsid w:val="00875689"/>
    <w:rsid w:val="008759FF"/>
    <w:rsid w:val="00876B3C"/>
    <w:rsid w:val="008771D2"/>
    <w:rsid w:val="008816DD"/>
    <w:rsid w:val="00881C86"/>
    <w:rsid w:val="00882472"/>
    <w:rsid w:val="008826E4"/>
    <w:rsid w:val="00882850"/>
    <w:rsid w:val="008839B0"/>
    <w:rsid w:val="0088607E"/>
    <w:rsid w:val="008864E7"/>
    <w:rsid w:val="00890B34"/>
    <w:rsid w:val="008924AC"/>
    <w:rsid w:val="00893708"/>
    <w:rsid w:val="008946F2"/>
    <w:rsid w:val="00894D4B"/>
    <w:rsid w:val="008975A6"/>
    <w:rsid w:val="008979F5"/>
    <w:rsid w:val="008A06B2"/>
    <w:rsid w:val="008A0CF0"/>
    <w:rsid w:val="008A0D1F"/>
    <w:rsid w:val="008A1036"/>
    <w:rsid w:val="008A24B8"/>
    <w:rsid w:val="008A3151"/>
    <w:rsid w:val="008A531D"/>
    <w:rsid w:val="008A5FD3"/>
    <w:rsid w:val="008A65D1"/>
    <w:rsid w:val="008A75CB"/>
    <w:rsid w:val="008B07F1"/>
    <w:rsid w:val="008B08EF"/>
    <w:rsid w:val="008B2BE2"/>
    <w:rsid w:val="008B3779"/>
    <w:rsid w:val="008B4257"/>
    <w:rsid w:val="008B44A5"/>
    <w:rsid w:val="008B49FC"/>
    <w:rsid w:val="008B574F"/>
    <w:rsid w:val="008B5E44"/>
    <w:rsid w:val="008B6227"/>
    <w:rsid w:val="008B6E01"/>
    <w:rsid w:val="008B7020"/>
    <w:rsid w:val="008C0025"/>
    <w:rsid w:val="008C13BE"/>
    <w:rsid w:val="008C16DF"/>
    <w:rsid w:val="008C2AA3"/>
    <w:rsid w:val="008C314F"/>
    <w:rsid w:val="008C31E6"/>
    <w:rsid w:val="008C35F1"/>
    <w:rsid w:val="008C5DCB"/>
    <w:rsid w:val="008C69C6"/>
    <w:rsid w:val="008C7E28"/>
    <w:rsid w:val="008C7F31"/>
    <w:rsid w:val="008D41F0"/>
    <w:rsid w:val="008D437C"/>
    <w:rsid w:val="008D4596"/>
    <w:rsid w:val="008D557E"/>
    <w:rsid w:val="008D719B"/>
    <w:rsid w:val="008E2425"/>
    <w:rsid w:val="008E245E"/>
    <w:rsid w:val="008E2B8E"/>
    <w:rsid w:val="008E2E8E"/>
    <w:rsid w:val="008E2EF5"/>
    <w:rsid w:val="008E3978"/>
    <w:rsid w:val="008E3E93"/>
    <w:rsid w:val="008E5607"/>
    <w:rsid w:val="008E5896"/>
    <w:rsid w:val="008E5908"/>
    <w:rsid w:val="008E5AA6"/>
    <w:rsid w:val="008E71F5"/>
    <w:rsid w:val="008E798B"/>
    <w:rsid w:val="008E79AA"/>
    <w:rsid w:val="008E7A37"/>
    <w:rsid w:val="008F0235"/>
    <w:rsid w:val="008F04EC"/>
    <w:rsid w:val="008F1C48"/>
    <w:rsid w:val="008F2205"/>
    <w:rsid w:val="008F2A9C"/>
    <w:rsid w:val="008F43B6"/>
    <w:rsid w:val="008F444A"/>
    <w:rsid w:val="008F489C"/>
    <w:rsid w:val="008F4E1C"/>
    <w:rsid w:val="008F5301"/>
    <w:rsid w:val="008F5638"/>
    <w:rsid w:val="008F67E1"/>
    <w:rsid w:val="008F763D"/>
    <w:rsid w:val="0090195F"/>
    <w:rsid w:val="009021C5"/>
    <w:rsid w:val="00902513"/>
    <w:rsid w:val="009031C3"/>
    <w:rsid w:val="00905AB5"/>
    <w:rsid w:val="00906514"/>
    <w:rsid w:val="009072C4"/>
    <w:rsid w:val="00907B24"/>
    <w:rsid w:val="00910192"/>
    <w:rsid w:val="00910D19"/>
    <w:rsid w:val="00911CC7"/>
    <w:rsid w:val="00914455"/>
    <w:rsid w:val="0091611B"/>
    <w:rsid w:val="00916DF6"/>
    <w:rsid w:val="009174B8"/>
    <w:rsid w:val="009214B0"/>
    <w:rsid w:val="00921B5B"/>
    <w:rsid w:val="00921ED9"/>
    <w:rsid w:val="00921F81"/>
    <w:rsid w:val="009232D4"/>
    <w:rsid w:val="00924370"/>
    <w:rsid w:val="009255B9"/>
    <w:rsid w:val="0092583B"/>
    <w:rsid w:val="00925C83"/>
    <w:rsid w:val="009310E3"/>
    <w:rsid w:val="0093172B"/>
    <w:rsid w:val="0093184A"/>
    <w:rsid w:val="00932B16"/>
    <w:rsid w:val="00932FD3"/>
    <w:rsid w:val="00933068"/>
    <w:rsid w:val="00935190"/>
    <w:rsid w:val="00936C4E"/>
    <w:rsid w:val="00937DB2"/>
    <w:rsid w:val="0094045E"/>
    <w:rsid w:val="00940566"/>
    <w:rsid w:val="00940AD3"/>
    <w:rsid w:val="009414F2"/>
    <w:rsid w:val="00941EEE"/>
    <w:rsid w:val="00943493"/>
    <w:rsid w:val="00946F52"/>
    <w:rsid w:val="00946FEF"/>
    <w:rsid w:val="00947152"/>
    <w:rsid w:val="009518B2"/>
    <w:rsid w:val="00952520"/>
    <w:rsid w:val="009533BD"/>
    <w:rsid w:val="00953ED3"/>
    <w:rsid w:val="009540DA"/>
    <w:rsid w:val="00954DF3"/>
    <w:rsid w:val="00954E32"/>
    <w:rsid w:val="00955D74"/>
    <w:rsid w:val="009570DD"/>
    <w:rsid w:val="00960277"/>
    <w:rsid w:val="00960B38"/>
    <w:rsid w:val="00963602"/>
    <w:rsid w:val="00963B73"/>
    <w:rsid w:val="0096457A"/>
    <w:rsid w:val="009645C6"/>
    <w:rsid w:val="00964935"/>
    <w:rsid w:val="00965544"/>
    <w:rsid w:val="00965E6D"/>
    <w:rsid w:val="00967B73"/>
    <w:rsid w:val="009706C6"/>
    <w:rsid w:val="00970AB4"/>
    <w:rsid w:val="009710DB"/>
    <w:rsid w:val="009718B9"/>
    <w:rsid w:val="00971CD0"/>
    <w:rsid w:val="009722E7"/>
    <w:rsid w:val="00974361"/>
    <w:rsid w:val="0097579B"/>
    <w:rsid w:val="00976BB2"/>
    <w:rsid w:val="00977A8F"/>
    <w:rsid w:val="00977C32"/>
    <w:rsid w:val="00980AEF"/>
    <w:rsid w:val="00983F6D"/>
    <w:rsid w:val="00984CFB"/>
    <w:rsid w:val="00986A22"/>
    <w:rsid w:val="00986D51"/>
    <w:rsid w:val="0098702E"/>
    <w:rsid w:val="0099055F"/>
    <w:rsid w:val="00990B37"/>
    <w:rsid w:val="009910B3"/>
    <w:rsid w:val="00991D68"/>
    <w:rsid w:val="009921D0"/>
    <w:rsid w:val="009921EB"/>
    <w:rsid w:val="00992591"/>
    <w:rsid w:val="00993760"/>
    <w:rsid w:val="0099393F"/>
    <w:rsid w:val="00993E07"/>
    <w:rsid w:val="00995873"/>
    <w:rsid w:val="0099654C"/>
    <w:rsid w:val="0099670D"/>
    <w:rsid w:val="00997F81"/>
    <w:rsid w:val="009A089A"/>
    <w:rsid w:val="009A0BBC"/>
    <w:rsid w:val="009A1031"/>
    <w:rsid w:val="009A14EA"/>
    <w:rsid w:val="009A1E33"/>
    <w:rsid w:val="009A1F66"/>
    <w:rsid w:val="009A3993"/>
    <w:rsid w:val="009A39B2"/>
    <w:rsid w:val="009A3E8D"/>
    <w:rsid w:val="009A4154"/>
    <w:rsid w:val="009A4A2E"/>
    <w:rsid w:val="009A705A"/>
    <w:rsid w:val="009B0B12"/>
    <w:rsid w:val="009B17E3"/>
    <w:rsid w:val="009B3193"/>
    <w:rsid w:val="009B4B95"/>
    <w:rsid w:val="009B62AF"/>
    <w:rsid w:val="009B7B09"/>
    <w:rsid w:val="009C2B4D"/>
    <w:rsid w:val="009C4810"/>
    <w:rsid w:val="009C48B1"/>
    <w:rsid w:val="009D4376"/>
    <w:rsid w:val="009D46A0"/>
    <w:rsid w:val="009D4F45"/>
    <w:rsid w:val="009D695A"/>
    <w:rsid w:val="009D6CF1"/>
    <w:rsid w:val="009D72EE"/>
    <w:rsid w:val="009D7479"/>
    <w:rsid w:val="009D7901"/>
    <w:rsid w:val="009E1F58"/>
    <w:rsid w:val="009E2C92"/>
    <w:rsid w:val="009E31FC"/>
    <w:rsid w:val="009E4DAB"/>
    <w:rsid w:val="009E6825"/>
    <w:rsid w:val="009E6EF5"/>
    <w:rsid w:val="009F04E6"/>
    <w:rsid w:val="009F13B4"/>
    <w:rsid w:val="009F1469"/>
    <w:rsid w:val="009F46EC"/>
    <w:rsid w:val="009F4F6A"/>
    <w:rsid w:val="009F5DAA"/>
    <w:rsid w:val="009F7A23"/>
    <w:rsid w:val="00A004C0"/>
    <w:rsid w:val="00A01AC6"/>
    <w:rsid w:val="00A01BDA"/>
    <w:rsid w:val="00A030C3"/>
    <w:rsid w:val="00A03F91"/>
    <w:rsid w:val="00A04476"/>
    <w:rsid w:val="00A04584"/>
    <w:rsid w:val="00A048E3"/>
    <w:rsid w:val="00A05520"/>
    <w:rsid w:val="00A056BF"/>
    <w:rsid w:val="00A06096"/>
    <w:rsid w:val="00A1197F"/>
    <w:rsid w:val="00A1239F"/>
    <w:rsid w:val="00A13956"/>
    <w:rsid w:val="00A14D76"/>
    <w:rsid w:val="00A15BB4"/>
    <w:rsid w:val="00A15C91"/>
    <w:rsid w:val="00A15CF2"/>
    <w:rsid w:val="00A162BA"/>
    <w:rsid w:val="00A2045E"/>
    <w:rsid w:val="00A22663"/>
    <w:rsid w:val="00A23DA0"/>
    <w:rsid w:val="00A25ECE"/>
    <w:rsid w:val="00A30CDA"/>
    <w:rsid w:val="00A315C3"/>
    <w:rsid w:val="00A32269"/>
    <w:rsid w:val="00A325B4"/>
    <w:rsid w:val="00A345EF"/>
    <w:rsid w:val="00A35D5B"/>
    <w:rsid w:val="00A37DD8"/>
    <w:rsid w:val="00A40021"/>
    <w:rsid w:val="00A41B46"/>
    <w:rsid w:val="00A426FB"/>
    <w:rsid w:val="00A42769"/>
    <w:rsid w:val="00A448D8"/>
    <w:rsid w:val="00A47F37"/>
    <w:rsid w:val="00A50704"/>
    <w:rsid w:val="00A5076D"/>
    <w:rsid w:val="00A50E79"/>
    <w:rsid w:val="00A51E4D"/>
    <w:rsid w:val="00A52046"/>
    <w:rsid w:val="00A526BE"/>
    <w:rsid w:val="00A52A40"/>
    <w:rsid w:val="00A53659"/>
    <w:rsid w:val="00A54AF7"/>
    <w:rsid w:val="00A55707"/>
    <w:rsid w:val="00A56414"/>
    <w:rsid w:val="00A568A0"/>
    <w:rsid w:val="00A57041"/>
    <w:rsid w:val="00A60A9F"/>
    <w:rsid w:val="00A62A96"/>
    <w:rsid w:val="00A62BA6"/>
    <w:rsid w:val="00A63884"/>
    <w:rsid w:val="00A644E4"/>
    <w:rsid w:val="00A64EB5"/>
    <w:rsid w:val="00A70343"/>
    <w:rsid w:val="00A70AC5"/>
    <w:rsid w:val="00A70C97"/>
    <w:rsid w:val="00A70F35"/>
    <w:rsid w:val="00A731E1"/>
    <w:rsid w:val="00A7350A"/>
    <w:rsid w:val="00A75385"/>
    <w:rsid w:val="00A754DA"/>
    <w:rsid w:val="00A75743"/>
    <w:rsid w:val="00A759C4"/>
    <w:rsid w:val="00A75ADA"/>
    <w:rsid w:val="00A75AF3"/>
    <w:rsid w:val="00A76278"/>
    <w:rsid w:val="00A768BA"/>
    <w:rsid w:val="00A77969"/>
    <w:rsid w:val="00A81F2D"/>
    <w:rsid w:val="00A8257C"/>
    <w:rsid w:val="00A82835"/>
    <w:rsid w:val="00A83835"/>
    <w:rsid w:val="00A83BEB"/>
    <w:rsid w:val="00A85A40"/>
    <w:rsid w:val="00A86384"/>
    <w:rsid w:val="00A86F9C"/>
    <w:rsid w:val="00A9146F"/>
    <w:rsid w:val="00A9153A"/>
    <w:rsid w:val="00A91C5B"/>
    <w:rsid w:val="00A92651"/>
    <w:rsid w:val="00A927F6"/>
    <w:rsid w:val="00A931D8"/>
    <w:rsid w:val="00A933D1"/>
    <w:rsid w:val="00A96742"/>
    <w:rsid w:val="00A969EC"/>
    <w:rsid w:val="00AA09BB"/>
    <w:rsid w:val="00AA0CFC"/>
    <w:rsid w:val="00AA1A83"/>
    <w:rsid w:val="00AA3DFF"/>
    <w:rsid w:val="00AA3F73"/>
    <w:rsid w:val="00AA56BB"/>
    <w:rsid w:val="00AA6131"/>
    <w:rsid w:val="00AA6E97"/>
    <w:rsid w:val="00AA6EDD"/>
    <w:rsid w:val="00AB1346"/>
    <w:rsid w:val="00AB42A4"/>
    <w:rsid w:val="00AB4A74"/>
    <w:rsid w:val="00AB4DF0"/>
    <w:rsid w:val="00AB532B"/>
    <w:rsid w:val="00AB5D99"/>
    <w:rsid w:val="00AB78D9"/>
    <w:rsid w:val="00AB7C16"/>
    <w:rsid w:val="00AC0900"/>
    <w:rsid w:val="00AC282C"/>
    <w:rsid w:val="00AC2FD2"/>
    <w:rsid w:val="00AC5AB6"/>
    <w:rsid w:val="00AC5D58"/>
    <w:rsid w:val="00AC6349"/>
    <w:rsid w:val="00AC6781"/>
    <w:rsid w:val="00AC7067"/>
    <w:rsid w:val="00AD0A41"/>
    <w:rsid w:val="00AD1680"/>
    <w:rsid w:val="00AD19B7"/>
    <w:rsid w:val="00AD1B1A"/>
    <w:rsid w:val="00AD1E2D"/>
    <w:rsid w:val="00AD28AF"/>
    <w:rsid w:val="00AD7056"/>
    <w:rsid w:val="00AD7084"/>
    <w:rsid w:val="00AD79A9"/>
    <w:rsid w:val="00AE1533"/>
    <w:rsid w:val="00AE18AF"/>
    <w:rsid w:val="00AE1A25"/>
    <w:rsid w:val="00AE1ED2"/>
    <w:rsid w:val="00AE3AA1"/>
    <w:rsid w:val="00AE429E"/>
    <w:rsid w:val="00AE6C82"/>
    <w:rsid w:val="00AE71FB"/>
    <w:rsid w:val="00AE74AB"/>
    <w:rsid w:val="00AE7C25"/>
    <w:rsid w:val="00AE7FB4"/>
    <w:rsid w:val="00AF2079"/>
    <w:rsid w:val="00AF36DC"/>
    <w:rsid w:val="00AF4308"/>
    <w:rsid w:val="00AF4943"/>
    <w:rsid w:val="00B023C1"/>
    <w:rsid w:val="00B03982"/>
    <w:rsid w:val="00B05B8A"/>
    <w:rsid w:val="00B07669"/>
    <w:rsid w:val="00B1048A"/>
    <w:rsid w:val="00B115C7"/>
    <w:rsid w:val="00B12506"/>
    <w:rsid w:val="00B12B06"/>
    <w:rsid w:val="00B1411B"/>
    <w:rsid w:val="00B151B7"/>
    <w:rsid w:val="00B165FD"/>
    <w:rsid w:val="00B207B3"/>
    <w:rsid w:val="00B21628"/>
    <w:rsid w:val="00B21F3F"/>
    <w:rsid w:val="00B240AF"/>
    <w:rsid w:val="00B246CB"/>
    <w:rsid w:val="00B2667D"/>
    <w:rsid w:val="00B306C4"/>
    <w:rsid w:val="00B3194F"/>
    <w:rsid w:val="00B32B3C"/>
    <w:rsid w:val="00B339D1"/>
    <w:rsid w:val="00B36FAA"/>
    <w:rsid w:val="00B3718C"/>
    <w:rsid w:val="00B400D9"/>
    <w:rsid w:val="00B41E70"/>
    <w:rsid w:val="00B421DB"/>
    <w:rsid w:val="00B45341"/>
    <w:rsid w:val="00B45E6F"/>
    <w:rsid w:val="00B472A5"/>
    <w:rsid w:val="00B476F7"/>
    <w:rsid w:val="00B5105D"/>
    <w:rsid w:val="00B52192"/>
    <w:rsid w:val="00B52C1B"/>
    <w:rsid w:val="00B604D7"/>
    <w:rsid w:val="00B611F7"/>
    <w:rsid w:val="00B61522"/>
    <w:rsid w:val="00B632B7"/>
    <w:rsid w:val="00B636BF"/>
    <w:rsid w:val="00B6658F"/>
    <w:rsid w:val="00B66D4B"/>
    <w:rsid w:val="00B7194C"/>
    <w:rsid w:val="00B721DF"/>
    <w:rsid w:val="00B73F24"/>
    <w:rsid w:val="00B7637D"/>
    <w:rsid w:val="00B81FB3"/>
    <w:rsid w:val="00B82AD1"/>
    <w:rsid w:val="00B83B7F"/>
    <w:rsid w:val="00B8421E"/>
    <w:rsid w:val="00B84390"/>
    <w:rsid w:val="00B847A1"/>
    <w:rsid w:val="00B84CD5"/>
    <w:rsid w:val="00B86B65"/>
    <w:rsid w:val="00B87744"/>
    <w:rsid w:val="00B87997"/>
    <w:rsid w:val="00B87D4F"/>
    <w:rsid w:val="00B90BEC"/>
    <w:rsid w:val="00B9188B"/>
    <w:rsid w:val="00B92653"/>
    <w:rsid w:val="00B9285F"/>
    <w:rsid w:val="00B928A4"/>
    <w:rsid w:val="00B931E0"/>
    <w:rsid w:val="00B938B4"/>
    <w:rsid w:val="00B94689"/>
    <w:rsid w:val="00B95963"/>
    <w:rsid w:val="00B95E7E"/>
    <w:rsid w:val="00B971C9"/>
    <w:rsid w:val="00B97BE7"/>
    <w:rsid w:val="00BA0809"/>
    <w:rsid w:val="00BA0D5D"/>
    <w:rsid w:val="00BA0FB8"/>
    <w:rsid w:val="00BA224D"/>
    <w:rsid w:val="00BA2494"/>
    <w:rsid w:val="00BA42B6"/>
    <w:rsid w:val="00BA572B"/>
    <w:rsid w:val="00BA60C5"/>
    <w:rsid w:val="00BA615D"/>
    <w:rsid w:val="00BA6DE6"/>
    <w:rsid w:val="00BB0439"/>
    <w:rsid w:val="00BB0492"/>
    <w:rsid w:val="00BB0AFC"/>
    <w:rsid w:val="00BB1ACB"/>
    <w:rsid w:val="00BB2F1C"/>
    <w:rsid w:val="00BB3A5D"/>
    <w:rsid w:val="00BB3C27"/>
    <w:rsid w:val="00BB50D8"/>
    <w:rsid w:val="00BB5334"/>
    <w:rsid w:val="00BB5621"/>
    <w:rsid w:val="00BB647A"/>
    <w:rsid w:val="00BC3282"/>
    <w:rsid w:val="00BD0345"/>
    <w:rsid w:val="00BD126C"/>
    <w:rsid w:val="00BD170B"/>
    <w:rsid w:val="00BD185B"/>
    <w:rsid w:val="00BD332C"/>
    <w:rsid w:val="00BD4AA8"/>
    <w:rsid w:val="00BD60A9"/>
    <w:rsid w:val="00BD6ED9"/>
    <w:rsid w:val="00BE0564"/>
    <w:rsid w:val="00BE1021"/>
    <w:rsid w:val="00BE2096"/>
    <w:rsid w:val="00BE4251"/>
    <w:rsid w:val="00BE42F7"/>
    <w:rsid w:val="00BE4696"/>
    <w:rsid w:val="00BE54C4"/>
    <w:rsid w:val="00BE75B2"/>
    <w:rsid w:val="00BE75BB"/>
    <w:rsid w:val="00BF17C2"/>
    <w:rsid w:val="00BF181A"/>
    <w:rsid w:val="00BF2223"/>
    <w:rsid w:val="00BF324C"/>
    <w:rsid w:val="00BF4430"/>
    <w:rsid w:val="00BF49E9"/>
    <w:rsid w:val="00BF5B5F"/>
    <w:rsid w:val="00BF5C0E"/>
    <w:rsid w:val="00BF7531"/>
    <w:rsid w:val="00BF7641"/>
    <w:rsid w:val="00BF7FE0"/>
    <w:rsid w:val="00C0117C"/>
    <w:rsid w:val="00C0131B"/>
    <w:rsid w:val="00C0593A"/>
    <w:rsid w:val="00C05EB8"/>
    <w:rsid w:val="00C06830"/>
    <w:rsid w:val="00C0747F"/>
    <w:rsid w:val="00C07C89"/>
    <w:rsid w:val="00C07DFB"/>
    <w:rsid w:val="00C1076C"/>
    <w:rsid w:val="00C12CAA"/>
    <w:rsid w:val="00C15098"/>
    <w:rsid w:val="00C174C7"/>
    <w:rsid w:val="00C209B3"/>
    <w:rsid w:val="00C22911"/>
    <w:rsid w:val="00C230CD"/>
    <w:rsid w:val="00C24730"/>
    <w:rsid w:val="00C25D25"/>
    <w:rsid w:val="00C26813"/>
    <w:rsid w:val="00C26B94"/>
    <w:rsid w:val="00C27D99"/>
    <w:rsid w:val="00C27E79"/>
    <w:rsid w:val="00C27E95"/>
    <w:rsid w:val="00C3097F"/>
    <w:rsid w:val="00C31752"/>
    <w:rsid w:val="00C33464"/>
    <w:rsid w:val="00C33711"/>
    <w:rsid w:val="00C34D8F"/>
    <w:rsid w:val="00C35254"/>
    <w:rsid w:val="00C35361"/>
    <w:rsid w:val="00C369D4"/>
    <w:rsid w:val="00C36E95"/>
    <w:rsid w:val="00C37152"/>
    <w:rsid w:val="00C406AF"/>
    <w:rsid w:val="00C411A0"/>
    <w:rsid w:val="00C411DE"/>
    <w:rsid w:val="00C42039"/>
    <w:rsid w:val="00C42DEE"/>
    <w:rsid w:val="00C43952"/>
    <w:rsid w:val="00C442F9"/>
    <w:rsid w:val="00C444CC"/>
    <w:rsid w:val="00C44BE4"/>
    <w:rsid w:val="00C467AB"/>
    <w:rsid w:val="00C50E2F"/>
    <w:rsid w:val="00C51141"/>
    <w:rsid w:val="00C51783"/>
    <w:rsid w:val="00C517A1"/>
    <w:rsid w:val="00C5263D"/>
    <w:rsid w:val="00C53847"/>
    <w:rsid w:val="00C53A42"/>
    <w:rsid w:val="00C562C2"/>
    <w:rsid w:val="00C56427"/>
    <w:rsid w:val="00C57C19"/>
    <w:rsid w:val="00C604DB"/>
    <w:rsid w:val="00C62DC5"/>
    <w:rsid w:val="00C64663"/>
    <w:rsid w:val="00C6601C"/>
    <w:rsid w:val="00C67B1B"/>
    <w:rsid w:val="00C70E91"/>
    <w:rsid w:val="00C719A0"/>
    <w:rsid w:val="00C72B09"/>
    <w:rsid w:val="00C73077"/>
    <w:rsid w:val="00C738D2"/>
    <w:rsid w:val="00C74189"/>
    <w:rsid w:val="00C76B54"/>
    <w:rsid w:val="00C77320"/>
    <w:rsid w:val="00C77DE8"/>
    <w:rsid w:val="00C77FB3"/>
    <w:rsid w:val="00C81DE1"/>
    <w:rsid w:val="00C829F0"/>
    <w:rsid w:val="00C839A2"/>
    <w:rsid w:val="00C84AC5"/>
    <w:rsid w:val="00C86E7E"/>
    <w:rsid w:val="00C90A59"/>
    <w:rsid w:val="00C90C58"/>
    <w:rsid w:val="00C9119A"/>
    <w:rsid w:val="00C92D57"/>
    <w:rsid w:val="00C92EC2"/>
    <w:rsid w:val="00C97413"/>
    <w:rsid w:val="00CA1547"/>
    <w:rsid w:val="00CA313E"/>
    <w:rsid w:val="00CA3348"/>
    <w:rsid w:val="00CA3A4D"/>
    <w:rsid w:val="00CA614A"/>
    <w:rsid w:val="00CA6CCF"/>
    <w:rsid w:val="00CB0F8F"/>
    <w:rsid w:val="00CB2407"/>
    <w:rsid w:val="00CB2760"/>
    <w:rsid w:val="00CB28E9"/>
    <w:rsid w:val="00CB3C0D"/>
    <w:rsid w:val="00CB4B87"/>
    <w:rsid w:val="00CB4F9C"/>
    <w:rsid w:val="00CB5519"/>
    <w:rsid w:val="00CB5A00"/>
    <w:rsid w:val="00CB611F"/>
    <w:rsid w:val="00CB6E06"/>
    <w:rsid w:val="00CB7219"/>
    <w:rsid w:val="00CC1ADC"/>
    <w:rsid w:val="00CC3E4F"/>
    <w:rsid w:val="00CC552E"/>
    <w:rsid w:val="00CC6362"/>
    <w:rsid w:val="00CC77AF"/>
    <w:rsid w:val="00CD07AF"/>
    <w:rsid w:val="00CD251B"/>
    <w:rsid w:val="00CD32D7"/>
    <w:rsid w:val="00CD4E0E"/>
    <w:rsid w:val="00CD6B26"/>
    <w:rsid w:val="00CD72CC"/>
    <w:rsid w:val="00CE04BB"/>
    <w:rsid w:val="00CE31B1"/>
    <w:rsid w:val="00CE453F"/>
    <w:rsid w:val="00CE456E"/>
    <w:rsid w:val="00CE49FD"/>
    <w:rsid w:val="00CE5C7D"/>
    <w:rsid w:val="00CE656B"/>
    <w:rsid w:val="00CF0C81"/>
    <w:rsid w:val="00CF25B3"/>
    <w:rsid w:val="00CF2B54"/>
    <w:rsid w:val="00CF3A1B"/>
    <w:rsid w:val="00CF3ADB"/>
    <w:rsid w:val="00CF3F27"/>
    <w:rsid w:val="00CF41E6"/>
    <w:rsid w:val="00CF4203"/>
    <w:rsid w:val="00CF4B39"/>
    <w:rsid w:val="00CF5065"/>
    <w:rsid w:val="00CF5123"/>
    <w:rsid w:val="00CF54B1"/>
    <w:rsid w:val="00CF63A2"/>
    <w:rsid w:val="00D019D0"/>
    <w:rsid w:val="00D03B0D"/>
    <w:rsid w:val="00D03CA9"/>
    <w:rsid w:val="00D045CD"/>
    <w:rsid w:val="00D04B0B"/>
    <w:rsid w:val="00D04E75"/>
    <w:rsid w:val="00D05512"/>
    <w:rsid w:val="00D07E6D"/>
    <w:rsid w:val="00D101D4"/>
    <w:rsid w:val="00D10D24"/>
    <w:rsid w:val="00D136F0"/>
    <w:rsid w:val="00D146E8"/>
    <w:rsid w:val="00D153D7"/>
    <w:rsid w:val="00D15444"/>
    <w:rsid w:val="00D16FC3"/>
    <w:rsid w:val="00D17752"/>
    <w:rsid w:val="00D20827"/>
    <w:rsid w:val="00D22338"/>
    <w:rsid w:val="00D228CE"/>
    <w:rsid w:val="00D24B80"/>
    <w:rsid w:val="00D2649C"/>
    <w:rsid w:val="00D26D0F"/>
    <w:rsid w:val="00D30EFD"/>
    <w:rsid w:val="00D32C2F"/>
    <w:rsid w:val="00D33F9B"/>
    <w:rsid w:val="00D34F8B"/>
    <w:rsid w:val="00D35E60"/>
    <w:rsid w:val="00D36DC7"/>
    <w:rsid w:val="00D41737"/>
    <w:rsid w:val="00D43D4B"/>
    <w:rsid w:val="00D43F5E"/>
    <w:rsid w:val="00D44642"/>
    <w:rsid w:val="00D44ED2"/>
    <w:rsid w:val="00D47BB1"/>
    <w:rsid w:val="00D50D8B"/>
    <w:rsid w:val="00D5272E"/>
    <w:rsid w:val="00D530AA"/>
    <w:rsid w:val="00D531EC"/>
    <w:rsid w:val="00D537BA"/>
    <w:rsid w:val="00D539F0"/>
    <w:rsid w:val="00D53E0D"/>
    <w:rsid w:val="00D54075"/>
    <w:rsid w:val="00D55C28"/>
    <w:rsid w:val="00D56705"/>
    <w:rsid w:val="00D60DE4"/>
    <w:rsid w:val="00D60F55"/>
    <w:rsid w:val="00D63356"/>
    <w:rsid w:val="00D6478A"/>
    <w:rsid w:val="00D64CD8"/>
    <w:rsid w:val="00D6604B"/>
    <w:rsid w:val="00D6657E"/>
    <w:rsid w:val="00D66710"/>
    <w:rsid w:val="00D66DA3"/>
    <w:rsid w:val="00D66FA2"/>
    <w:rsid w:val="00D709CD"/>
    <w:rsid w:val="00D724E2"/>
    <w:rsid w:val="00D7267D"/>
    <w:rsid w:val="00D7320D"/>
    <w:rsid w:val="00D73C93"/>
    <w:rsid w:val="00D746F3"/>
    <w:rsid w:val="00D75D15"/>
    <w:rsid w:val="00D75EB4"/>
    <w:rsid w:val="00D75F89"/>
    <w:rsid w:val="00D763CE"/>
    <w:rsid w:val="00D7685D"/>
    <w:rsid w:val="00D772CD"/>
    <w:rsid w:val="00D819BF"/>
    <w:rsid w:val="00D81A05"/>
    <w:rsid w:val="00D82337"/>
    <w:rsid w:val="00D82E55"/>
    <w:rsid w:val="00D83265"/>
    <w:rsid w:val="00D83B69"/>
    <w:rsid w:val="00D8534F"/>
    <w:rsid w:val="00D8617A"/>
    <w:rsid w:val="00D8669D"/>
    <w:rsid w:val="00D86E91"/>
    <w:rsid w:val="00D8705E"/>
    <w:rsid w:val="00D87CFD"/>
    <w:rsid w:val="00D900A4"/>
    <w:rsid w:val="00D90978"/>
    <w:rsid w:val="00D90D83"/>
    <w:rsid w:val="00D91C46"/>
    <w:rsid w:val="00D920D0"/>
    <w:rsid w:val="00D926EF"/>
    <w:rsid w:val="00D92C6D"/>
    <w:rsid w:val="00DA03E6"/>
    <w:rsid w:val="00DA05E3"/>
    <w:rsid w:val="00DA1D98"/>
    <w:rsid w:val="00DA2CE4"/>
    <w:rsid w:val="00DA2EC4"/>
    <w:rsid w:val="00DA37B0"/>
    <w:rsid w:val="00DA4E65"/>
    <w:rsid w:val="00DA5A74"/>
    <w:rsid w:val="00DA5C95"/>
    <w:rsid w:val="00DA6D10"/>
    <w:rsid w:val="00DA762D"/>
    <w:rsid w:val="00DB00CC"/>
    <w:rsid w:val="00DB275C"/>
    <w:rsid w:val="00DB4007"/>
    <w:rsid w:val="00DB4980"/>
    <w:rsid w:val="00DB5A25"/>
    <w:rsid w:val="00DB633C"/>
    <w:rsid w:val="00DC0190"/>
    <w:rsid w:val="00DC0266"/>
    <w:rsid w:val="00DC0D53"/>
    <w:rsid w:val="00DC3FA5"/>
    <w:rsid w:val="00DC4792"/>
    <w:rsid w:val="00DC5B0B"/>
    <w:rsid w:val="00DC62AD"/>
    <w:rsid w:val="00DC6BDF"/>
    <w:rsid w:val="00DC79B9"/>
    <w:rsid w:val="00DC7B0E"/>
    <w:rsid w:val="00DD0002"/>
    <w:rsid w:val="00DD0A20"/>
    <w:rsid w:val="00DD0EF5"/>
    <w:rsid w:val="00DD1C8A"/>
    <w:rsid w:val="00DD1D8F"/>
    <w:rsid w:val="00DD3C78"/>
    <w:rsid w:val="00DD3FE4"/>
    <w:rsid w:val="00DD540C"/>
    <w:rsid w:val="00DD5D51"/>
    <w:rsid w:val="00DD72C5"/>
    <w:rsid w:val="00DE0206"/>
    <w:rsid w:val="00DE16EF"/>
    <w:rsid w:val="00DE241F"/>
    <w:rsid w:val="00DE3159"/>
    <w:rsid w:val="00DE6884"/>
    <w:rsid w:val="00DE7988"/>
    <w:rsid w:val="00DF1ECD"/>
    <w:rsid w:val="00DF213F"/>
    <w:rsid w:val="00DF38CB"/>
    <w:rsid w:val="00DF4922"/>
    <w:rsid w:val="00DF7269"/>
    <w:rsid w:val="00DF75AD"/>
    <w:rsid w:val="00DF7B45"/>
    <w:rsid w:val="00E0166B"/>
    <w:rsid w:val="00E02719"/>
    <w:rsid w:val="00E03C51"/>
    <w:rsid w:val="00E06CC6"/>
    <w:rsid w:val="00E078AF"/>
    <w:rsid w:val="00E07F12"/>
    <w:rsid w:val="00E10642"/>
    <w:rsid w:val="00E10765"/>
    <w:rsid w:val="00E10E7C"/>
    <w:rsid w:val="00E121EA"/>
    <w:rsid w:val="00E12243"/>
    <w:rsid w:val="00E12272"/>
    <w:rsid w:val="00E127ED"/>
    <w:rsid w:val="00E13FF2"/>
    <w:rsid w:val="00E14C7D"/>
    <w:rsid w:val="00E14DF8"/>
    <w:rsid w:val="00E14EE7"/>
    <w:rsid w:val="00E1584E"/>
    <w:rsid w:val="00E175A9"/>
    <w:rsid w:val="00E17CC1"/>
    <w:rsid w:val="00E21D6D"/>
    <w:rsid w:val="00E223CF"/>
    <w:rsid w:val="00E22C93"/>
    <w:rsid w:val="00E25F20"/>
    <w:rsid w:val="00E270DF"/>
    <w:rsid w:val="00E27B90"/>
    <w:rsid w:val="00E30295"/>
    <w:rsid w:val="00E305A5"/>
    <w:rsid w:val="00E3161E"/>
    <w:rsid w:val="00E316A0"/>
    <w:rsid w:val="00E31E0F"/>
    <w:rsid w:val="00E331D8"/>
    <w:rsid w:val="00E339F6"/>
    <w:rsid w:val="00E33CD2"/>
    <w:rsid w:val="00E37871"/>
    <w:rsid w:val="00E41F3B"/>
    <w:rsid w:val="00E431B3"/>
    <w:rsid w:val="00E43A6F"/>
    <w:rsid w:val="00E44056"/>
    <w:rsid w:val="00E440DF"/>
    <w:rsid w:val="00E443B9"/>
    <w:rsid w:val="00E447FC"/>
    <w:rsid w:val="00E44C07"/>
    <w:rsid w:val="00E452BB"/>
    <w:rsid w:val="00E46627"/>
    <w:rsid w:val="00E50AEA"/>
    <w:rsid w:val="00E50C9A"/>
    <w:rsid w:val="00E529AF"/>
    <w:rsid w:val="00E52BEE"/>
    <w:rsid w:val="00E53B2C"/>
    <w:rsid w:val="00E64A6D"/>
    <w:rsid w:val="00E6577F"/>
    <w:rsid w:val="00E66338"/>
    <w:rsid w:val="00E7143B"/>
    <w:rsid w:val="00E71C9C"/>
    <w:rsid w:val="00E72050"/>
    <w:rsid w:val="00E754BC"/>
    <w:rsid w:val="00E767EC"/>
    <w:rsid w:val="00E77546"/>
    <w:rsid w:val="00E77BF9"/>
    <w:rsid w:val="00E8149B"/>
    <w:rsid w:val="00E81AEF"/>
    <w:rsid w:val="00E81E20"/>
    <w:rsid w:val="00E83FB5"/>
    <w:rsid w:val="00E846E6"/>
    <w:rsid w:val="00E85402"/>
    <w:rsid w:val="00E85F8D"/>
    <w:rsid w:val="00E90632"/>
    <w:rsid w:val="00E90E1A"/>
    <w:rsid w:val="00E91759"/>
    <w:rsid w:val="00E931B4"/>
    <w:rsid w:val="00E9331E"/>
    <w:rsid w:val="00E95DBD"/>
    <w:rsid w:val="00E97421"/>
    <w:rsid w:val="00E97483"/>
    <w:rsid w:val="00E97660"/>
    <w:rsid w:val="00E97AA3"/>
    <w:rsid w:val="00EA0724"/>
    <w:rsid w:val="00EA0F14"/>
    <w:rsid w:val="00EA12C7"/>
    <w:rsid w:val="00EA1BC6"/>
    <w:rsid w:val="00EA1C54"/>
    <w:rsid w:val="00EA251F"/>
    <w:rsid w:val="00EA2668"/>
    <w:rsid w:val="00EA2BAD"/>
    <w:rsid w:val="00EA2BC9"/>
    <w:rsid w:val="00EA313B"/>
    <w:rsid w:val="00EA543E"/>
    <w:rsid w:val="00EA5904"/>
    <w:rsid w:val="00EA6C99"/>
    <w:rsid w:val="00EB03E1"/>
    <w:rsid w:val="00EB132D"/>
    <w:rsid w:val="00EB17A7"/>
    <w:rsid w:val="00EB3EAF"/>
    <w:rsid w:val="00EB4E17"/>
    <w:rsid w:val="00EB57AC"/>
    <w:rsid w:val="00EB5A23"/>
    <w:rsid w:val="00EB6E64"/>
    <w:rsid w:val="00EB753B"/>
    <w:rsid w:val="00EB7D4B"/>
    <w:rsid w:val="00EC0564"/>
    <w:rsid w:val="00EC0BF5"/>
    <w:rsid w:val="00EC1EEC"/>
    <w:rsid w:val="00EC2671"/>
    <w:rsid w:val="00EC4813"/>
    <w:rsid w:val="00EC4E39"/>
    <w:rsid w:val="00EC51B1"/>
    <w:rsid w:val="00EC51C4"/>
    <w:rsid w:val="00EC73AA"/>
    <w:rsid w:val="00ED087B"/>
    <w:rsid w:val="00ED1735"/>
    <w:rsid w:val="00ED26BB"/>
    <w:rsid w:val="00ED3726"/>
    <w:rsid w:val="00ED46D1"/>
    <w:rsid w:val="00ED4CC9"/>
    <w:rsid w:val="00ED6BD9"/>
    <w:rsid w:val="00ED7267"/>
    <w:rsid w:val="00EE100C"/>
    <w:rsid w:val="00EE243A"/>
    <w:rsid w:val="00EE4563"/>
    <w:rsid w:val="00EE4E0F"/>
    <w:rsid w:val="00EE5025"/>
    <w:rsid w:val="00EE700A"/>
    <w:rsid w:val="00EE7B21"/>
    <w:rsid w:val="00EE7EE6"/>
    <w:rsid w:val="00EF1F93"/>
    <w:rsid w:val="00EF2E93"/>
    <w:rsid w:val="00EF303A"/>
    <w:rsid w:val="00EF40AE"/>
    <w:rsid w:val="00EF518D"/>
    <w:rsid w:val="00EF578F"/>
    <w:rsid w:val="00EF66E5"/>
    <w:rsid w:val="00EF6C08"/>
    <w:rsid w:val="00F021F3"/>
    <w:rsid w:val="00F02219"/>
    <w:rsid w:val="00F02DF6"/>
    <w:rsid w:val="00F02EBF"/>
    <w:rsid w:val="00F02F98"/>
    <w:rsid w:val="00F037D7"/>
    <w:rsid w:val="00F03C02"/>
    <w:rsid w:val="00F0431F"/>
    <w:rsid w:val="00F04C8D"/>
    <w:rsid w:val="00F05796"/>
    <w:rsid w:val="00F0661A"/>
    <w:rsid w:val="00F11000"/>
    <w:rsid w:val="00F11652"/>
    <w:rsid w:val="00F13023"/>
    <w:rsid w:val="00F13B9B"/>
    <w:rsid w:val="00F15385"/>
    <w:rsid w:val="00F16B1D"/>
    <w:rsid w:val="00F201CC"/>
    <w:rsid w:val="00F20633"/>
    <w:rsid w:val="00F21E69"/>
    <w:rsid w:val="00F2384D"/>
    <w:rsid w:val="00F259F8"/>
    <w:rsid w:val="00F270FC"/>
    <w:rsid w:val="00F2791A"/>
    <w:rsid w:val="00F30AAD"/>
    <w:rsid w:val="00F310D5"/>
    <w:rsid w:val="00F31AC9"/>
    <w:rsid w:val="00F324E0"/>
    <w:rsid w:val="00F32AE3"/>
    <w:rsid w:val="00F32CEA"/>
    <w:rsid w:val="00F3319E"/>
    <w:rsid w:val="00F34D73"/>
    <w:rsid w:val="00F3749C"/>
    <w:rsid w:val="00F37A74"/>
    <w:rsid w:val="00F409E1"/>
    <w:rsid w:val="00F4171A"/>
    <w:rsid w:val="00F418FA"/>
    <w:rsid w:val="00F41B5E"/>
    <w:rsid w:val="00F431EB"/>
    <w:rsid w:val="00F439EA"/>
    <w:rsid w:val="00F43B6E"/>
    <w:rsid w:val="00F43F89"/>
    <w:rsid w:val="00F44DE5"/>
    <w:rsid w:val="00F4566B"/>
    <w:rsid w:val="00F4652B"/>
    <w:rsid w:val="00F46A1A"/>
    <w:rsid w:val="00F5105B"/>
    <w:rsid w:val="00F51CFE"/>
    <w:rsid w:val="00F52183"/>
    <w:rsid w:val="00F524B2"/>
    <w:rsid w:val="00F52EC6"/>
    <w:rsid w:val="00F53D15"/>
    <w:rsid w:val="00F54A03"/>
    <w:rsid w:val="00F56222"/>
    <w:rsid w:val="00F564DE"/>
    <w:rsid w:val="00F56641"/>
    <w:rsid w:val="00F61182"/>
    <w:rsid w:val="00F637C2"/>
    <w:rsid w:val="00F637E0"/>
    <w:rsid w:val="00F652CB"/>
    <w:rsid w:val="00F656AF"/>
    <w:rsid w:val="00F6696C"/>
    <w:rsid w:val="00F67A35"/>
    <w:rsid w:val="00F71C01"/>
    <w:rsid w:val="00F7220C"/>
    <w:rsid w:val="00F73773"/>
    <w:rsid w:val="00F73D7B"/>
    <w:rsid w:val="00F74993"/>
    <w:rsid w:val="00F75D04"/>
    <w:rsid w:val="00F766EA"/>
    <w:rsid w:val="00F7719C"/>
    <w:rsid w:val="00F7770C"/>
    <w:rsid w:val="00F77995"/>
    <w:rsid w:val="00F77E75"/>
    <w:rsid w:val="00F77FCA"/>
    <w:rsid w:val="00F81AB9"/>
    <w:rsid w:val="00F826DE"/>
    <w:rsid w:val="00F82755"/>
    <w:rsid w:val="00F84847"/>
    <w:rsid w:val="00F857F0"/>
    <w:rsid w:val="00F85A9A"/>
    <w:rsid w:val="00F901E2"/>
    <w:rsid w:val="00F90DFA"/>
    <w:rsid w:val="00F90F0C"/>
    <w:rsid w:val="00F9157D"/>
    <w:rsid w:val="00F92C90"/>
    <w:rsid w:val="00F930C9"/>
    <w:rsid w:val="00F93323"/>
    <w:rsid w:val="00F945B7"/>
    <w:rsid w:val="00F955B5"/>
    <w:rsid w:val="00F95630"/>
    <w:rsid w:val="00F97230"/>
    <w:rsid w:val="00FA1A37"/>
    <w:rsid w:val="00FA28B8"/>
    <w:rsid w:val="00FA3926"/>
    <w:rsid w:val="00FA48AC"/>
    <w:rsid w:val="00FA5BD9"/>
    <w:rsid w:val="00FA6337"/>
    <w:rsid w:val="00FA63B9"/>
    <w:rsid w:val="00FB0090"/>
    <w:rsid w:val="00FB1003"/>
    <w:rsid w:val="00FB7E4D"/>
    <w:rsid w:val="00FC02A9"/>
    <w:rsid w:val="00FC27B6"/>
    <w:rsid w:val="00FC2A1B"/>
    <w:rsid w:val="00FC2FA3"/>
    <w:rsid w:val="00FC403F"/>
    <w:rsid w:val="00FC4C53"/>
    <w:rsid w:val="00FC51AD"/>
    <w:rsid w:val="00FC7B2D"/>
    <w:rsid w:val="00FD1740"/>
    <w:rsid w:val="00FD1931"/>
    <w:rsid w:val="00FD2AEB"/>
    <w:rsid w:val="00FD329B"/>
    <w:rsid w:val="00FD38E3"/>
    <w:rsid w:val="00FD5815"/>
    <w:rsid w:val="00FD7278"/>
    <w:rsid w:val="00FE0675"/>
    <w:rsid w:val="00FE2DEC"/>
    <w:rsid w:val="00FE370C"/>
    <w:rsid w:val="00FE39A1"/>
    <w:rsid w:val="00FE70AA"/>
    <w:rsid w:val="00FE7B25"/>
    <w:rsid w:val="00FF0C3D"/>
    <w:rsid w:val="00FF1E6A"/>
    <w:rsid w:val="00FF26DA"/>
    <w:rsid w:val="00FF2A1C"/>
    <w:rsid w:val="00FF3AE3"/>
    <w:rsid w:val="00FF5A15"/>
    <w:rsid w:val="00FF6161"/>
    <w:rsid w:val="00FF61F9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4EDE3"/>
  <w15:docId w15:val="{B0BD39EB-0C4A-428F-B496-4BCB68C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5E"/>
    <w:pPr>
      <w:widowControl w:val="0"/>
      <w:spacing w:line="360" w:lineRule="atLeast"/>
      <w:jc w:val="both"/>
    </w:pPr>
    <w:rPr>
      <w:rFonts w:ascii="Verdana" w:eastAsia="ＭＳ ゴシック" w:hAnsi="Verdana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/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/>
      <w:caps/>
      <w:kern w:val="28"/>
      <w:sz w:val="40"/>
    </w:rPr>
  </w:style>
  <w:style w:type="paragraph" w:styleId="2">
    <w:name w:val="heading 2"/>
    <w:basedOn w:val="a"/>
    <w:next w:val="a"/>
    <w:link w:val="20"/>
    <w:qFormat/>
    <w:pPr>
      <w:keepNext/>
      <w:widowControl/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/>
      <w:caps/>
      <w:sz w:val="26"/>
    </w:rPr>
  </w:style>
  <w:style w:type="paragraph" w:styleId="3">
    <w:name w:val="heading 3"/>
    <w:basedOn w:val="a"/>
    <w:next w:val="a"/>
    <w:link w:val="30"/>
    <w:qFormat/>
    <w:pPr>
      <w:keepNext/>
      <w:widowControl/>
      <w:overflowPunct w:val="0"/>
      <w:autoSpaceDE w:val="0"/>
      <w:autoSpaceDN w:val="0"/>
      <w:spacing w:after="360"/>
      <w:ind w:left="618" w:hanging="618"/>
      <w:outlineLvl w:val="2"/>
    </w:pPr>
    <w:rPr>
      <w:rFonts w:ascii="B Univers 65 Bold" w:hAnsi="B Univers 65 Bold"/>
    </w:rPr>
  </w:style>
  <w:style w:type="paragraph" w:styleId="4">
    <w:name w:val="heading 4"/>
    <w:basedOn w:val="a"/>
    <w:next w:val="a"/>
    <w:link w:val="40"/>
    <w:qFormat/>
    <w:pPr>
      <w:keepNext/>
      <w:widowControl/>
      <w:overflowPunct w:val="0"/>
      <w:autoSpaceDE w:val="0"/>
      <w:autoSpaceDN w:val="0"/>
      <w:spacing w:after="360"/>
      <w:ind w:left="902" w:hanging="902"/>
      <w:outlineLvl w:val="3"/>
    </w:pPr>
    <w:rPr>
      <w:rFonts w:ascii="B Univers 65 Bold" w:hAnsi="B Univers 65 Bold"/>
    </w:rPr>
  </w:style>
  <w:style w:type="paragraph" w:styleId="5">
    <w:name w:val="heading 5"/>
    <w:basedOn w:val="a"/>
    <w:next w:val="a"/>
    <w:link w:val="50"/>
    <w:uiPriority w:val="9"/>
    <w:unhideWhenUsed/>
    <w:qFormat/>
    <w:rsid w:val="002B3897"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ADA"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rsid w:val="00225D4E"/>
    <w:pPr>
      <w:keepNext/>
      <w:adjustRightInd w:val="0"/>
      <w:ind w:left="2551"/>
      <w:textAlignment w:val="baseline"/>
      <w:outlineLvl w:val="8"/>
    </w:pPr>
    <w:rPr>
      <w:rFonts w:ascii="Times New Roman" w:eastAsia="ＭＳ 明朝" w:hAnsi="Times New Roman"/>
      <w:kern w:val="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22398D"/>
    <w:pPr>
      <w:widowControl/>
      <w:overflowPunct w:val="0"/>
      <w:autoSpaceDE w:val="0"/>
      <w:autoSpaceDN w:val="0"/>
      <w:spacing w:after="240"/>
    </w:pPr>
    <w:rPr>
      <w:szCs w:val="21"/>
    </w:rPr>
  </w:style>
  <w:style w:type="paragraph" w:customStyle="1" w:styleId="M0">
    <w:name w:val="M *"/>
    <w:basedOn w:val="M"/>
    <w:pPr>
      <w:ind w:left="180"/>
    </w:pPr>
  </w:style>
  <w:style w:type="paragraph" w:customStyle="1" w:styleId="Mnotitle">
    <w:name w:val="M *no title"/>
    <w:basedOn w:val="a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">
    <w:name w:val="M *title"/>
    <w:basedOn w:val="M"/>
    <w:next w:val="M0"/>
    <w:pPr>
      <w:keepNext/>
      <w:spacing w:after="120"/>
      <w:ind w:left="180" w:hanging="180"/>
    </w:pPr>
  </w:style>
  <w:style w:type="paragraph" w:customStyle="1" w:styleId="M1">
    <w:name w:val="M ( )"/>
    <w:basedOn w:val="M"/>
    <w:pPr>
      <w:ind w:left="454"/>
    </w:pPr>
  </w:style>
  <w:style w:type="paragraph" w:customStyle="1" w:styleId="M2">
    <w:name w:val="M ( ) *"/>
    <w:basedOn w:val="a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0">
    <w:name w:val="M ( ) *no title"/>
    <w:basedOn w:val="a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0">
    <w:name w:val="M ( ) *title"/>
    <w:basedOn w:val="M1"/>
    <w:pPr>
      <w:keepNext/>
      <w:spacing w:after="120"/>
      <w:ind w:left="653" w:hanging="199"/>
    </w:pPr>
  </w:style>
  <w:style w:type="paragraph" w:customStyle="1" w:styleId="Mnotitle1">
    <w:name w:val="M ( ) no title"/>
    <w:basedOn w:val="a"/>
    <w:rsid w:val="00C0593A"/>
    <w:pPr>
      <w:widowControl/>
      <w:tabs>
        <w:tab w:val="left" w:pos="567"/>
      </w:tabs>
      <w:overflowPunct w:val="0"/>
      <w:autoSpaceDE w:val="0"/>
      <w:autoSpaceDN w:val="0"/>
      <w:spacing w:after="240"/>
      <w:ind w:left="454" w:hanging="454"/>
    </w:pPr>
  </w:style>
  <w:style w:type="paragraph" w:customStyle="1" w:styleId="Mtitle1">
    <w:name w:val="M ( ) title"/>
    <w:basedOn w:val="M"/>
    <w:next w:val="M1"/>
    <w:pPr>
      <w:keepNext/>
      <w:spacing w:after="120"/>
      <w:ind w:left="454" w:hanging="454"/>
    </w:pPr>
  </w:style>
  <w:style w:type="paragraph" w:customStyle="1" w:styleId="M3">
    <w:name w:val="M ( )( )"/>
    <w:basedOn w:val="a"/>
    <w:uiPriority w:val="99"/>
    <w:pPr>
      <w:widowControl/>
      <w:tabs>
        <w:tab w:val="left" w:pos="567"/>
      </w:tabs>
      <w:overflowPunct w:val="0"/>
      <w:autoSpaceDE w:val="0"/>
      <w:autoSpaceDN w:val="0"/>
      <w:spacing w:after="360"/>
      <w:ind w:left="908"/>
    </w:pPr>
  </w:style>
  <w:style w:type="paragraph" w:customStyle="1" w:styleId="Mnotitle2">
    <w:name w:val="M ( )( ) no title"/>
    <w:basedOn w:val="a"/>
    <w:rsid w:val="00EB17A7"/>
    <w:pPr>
      <w:widowControl/>
      <w:tabs>
        <w:tab w:val="left" w:pos="567"/>
      </w:tabs>
      <w:overflowPunct w:val="0"/>
      <w:autoSpaceDE w:val="0"/>
      <w:autoSpaceDN w:val="0"/>
      <w:spacing w:after="240"/>
      <w:ind w:left="908" w:hanging="454"/>
    </w:pPr>
  </w:style>
  <w:style w:type="paragraph" w:customStyle="1" w:styleId="Mtitle2">
    <w:name w:val="M ( )( ) title"/>
    <w:basedOn w:val="Mtitle1"/>
    <w:pPr>
      <w:ind w:left="908"/>
    </w:pPr>
  </w:style>
  <w:style w:type="paragraph" w:customStyle="1" w:styleId="Mtitle3">
    <w:name w:val="M title"/>
    <w:basedOn w:val="a"/>
    <w:next w:val="M"/>
    <w:rsid w:val="0022398D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  <w:color w:val="000000" w:themeColor="text1"/>
      <w:sz w:val="24"/>
      <w:szCs w:val="24"/>
    </w:rPr>
  </w:style>
  <w:style w:type="paragraph" w:customStyle="1" w:styleId="Preface">
    <w:name w:val="Preface"/>
    <w:basedOn w:val="M"/>
    <w:pPr>
      <w:spacing w:after="480"/>
    </w:pPr>
  </w:style>
  <w:style w:type="paragraph" w:customStyle="1" w:styleId="PrefaceSign">
    <w:name w:val="Preface Sign"/>
    <w:basedOn w:val="Preface"/>
    <w:pPr>
      <w:spacing w:after="0"/>
      <w:ind w:left="5100"/>
      <w:jc w:val="center"/>
    </w:pPr>
  </w:style>
  <w:style w:type="paragraph" w:customStyle="1" w:styleId="S">
    <w:name w:val="S"/>
    <w:basedOn w:val="a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pPr>
      <w:ind w:left="820"/>
    </w:pPr>
  </w:style>
  <w:style w:type="paragraph" w:customStyle="1" w:styleId="Snotitle">
    <w:name w:val="S *no title"/>
    <w:basedOn w:val="a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">
    <w:name w:val="S *title"/>
    <w:basedOn w:val="S"/>
    <w:next w:val="S0"/>
    <w:pPr>
      <w:keepNext/>
      <w:spacing w:after="120"/>
      <w:ind w:left="820" w:hanging="200"/>
    </w:pPr>
  </w:style>
  <w:style w:type="paragraph" w:customStyle="1" w:styleId="S1">
    <w:name w:val="S ( )"/>
    <w:basedOn w:val="S"/>
    <w:pPr>
      <w:ind w:left="1040"/>
    </w:pPr>
  </w:style>
  <w:style w:type="paragraph" w:customStyle="1" w:styleId="S2">
    <w:name w:val="S ( ) *"/>
    <w:basedOn w:val="S1"/>
    <w:pPr>
      <w:ind w:left="1236"/>
    </w:pPr>
  </w:style>
  <w:style w:type="paragraph" w:customStyle="1" w:styleId="Snotitle0">
    <w:name w:val="S ( ) *no title"/>
    <w:basedOn w:val="a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0">
    <w:name w:val="S ( ) *title"/>
    <w:basedOn w:val="S1"/>
    <w:next w:val="S2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1">
    <w:name w:val="S ( ) title"/>
    <w:basedOn w:val="a"/>
    <w:next w:val="S1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pPr>
      <w:ind w:left="1460"/>
    </w:pPr>
  </w:style>
  <w:style w:type="paragraph" w:customStyle="1" w:styleId="S4">
    <w:name w:val="S ( )( ) *"/>
    <w:basedOn w:val="S3"/>
    <w:pPr>
      <w:ind w:left="1640"/>
    </w:pPr>
  </w:style>
  <w:style w:type="paragraph" w:customStyle="1" w:styleId="Snotitle2">
    <w:name w:val="S ( )( ) *no title"/>
    <w:basedOn w:val="a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2">
    <w:name w:val="S ( )( ) *title"/>
    <w:basedOn w:val="S3"/>
    <w:next w:val="S4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3">
    <w:name w:val="S ( )( ) title"/>
    <w:basedOn w:val="S"/>
    <w:next w:val="S3"/>
    <w:pPr>
      <w:keepNext/>
      <w:spacing w:after="120"/>
      <w:ind w:left="1460" w:hanging="420"/>
    </w:pPr>
  </w:style>
  <w:style w:type="paragraph" w:customStyle="1" w:styleId="S5">
    <w:name w:val="S ( )( )( )"/>
    <w:basedOn w:val="S3"/>
    <w:pPr>
      <w:ind w:left="1880"/>
    </w:pPr>
  </w:style>
  <w:style w:type="paragraph" w:customStyle="1" w:styleId="S6">
    <w:name w:val="S ( )( )( ) *"/>
    <w:basedOn w:val="S5"/>
    <w:pPr>
      <w:ind w:left="2080"/>
    </w:pPr>
  </w:style>
  <w:style w:type="paragraph" w:customStyle="1" w:styleId="Snotitle4">
    <w:name w:val="S ( )( )( ) *no title"/>
    <w:basedOn w:val="a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4">
    <w:name w:val="S ( )( )( ) *title"/>
    <w:basedOn w:val="S5"/>
    <w:next w:val="S6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5">
    <w:name w:val="S ( )( )( ) title"/>
    <w:basedOn w:val="S3"/>
    <w:next w:val="S5"/>
    <w:pPr>
      <w:keepNext/>
      <w:spacing w:after="120"/>
      <w:ind w:left="1880" w:hanging="420"/>
    </w:pPr>
  </w:style>
  <w:style w:type="paragraph" w:customStyle="1" w:styleId="Stitle6">
    <w:name w:val="S title"/>
    <w:basedOn w:val="a"/>
    <w:next w:val="S"/>
    <w:rsid w:val="00F03C02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</w:rPr>
  </w:style>
  <w:style w:type="paragraph" w:customStyle="1" w:styleId="SS">
    <w:name w:val="SS"/>
    <w:basedOn w:val="a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uiPriority w:val="99"/>
    <w:pPr>
      <w:ind w:left="1100"/>
    </w:pPr>
  </w:style>
  <w:style w:type="paragraph" w:customStyle="1" w:styleId="SSnotitle">
    <w:name w:val="SS *no title"/>
    <w:basedOn w:val="a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">
    <w:name w:val="SS *title"/>
    <w:basedOn w:val="SS"/>
    <w:next w:val="SS0"/>
    <w:pPr>
      <w:keepNext/>
      <w:spacing w:after="120"/>
      <w:ind w:left="1100" w:hanging="200"/>
    </w:pPr>
  </w:style>
  <w:style w:type="paragraph" w:customStyle="1" w:styleId="SS1">
    <w:name w:val="SS ( )"/>
    <w:basedOn w:val="SS"/>
    <w:pPr>
      <w:ind w:left="1320"/>
    </w:pPr>
  </w:style>
  <w:style w:type="paragraph" w:customStyle="1" w:styleId="SS2">
    <w:name w:val="SS ( ) *"/>
    <w:basedOn w:val="SS1"/>
    <w:pPr>
      <w:ind w:left="1520"/>
    </w:pPr>
  </w:style>
  <w:style w:type="paragraph" w:customStyle="1" w:styleId="SSnotitle0">
    <w:name w:val="SS ( ) *no title"/>
    <w:basedOn w:val="a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0">
    <w:name w:val="SS ( ) *title"/>
    <w:basedOn w:val="SS1"/>
    <w:next w:val="SS2"/>
    <w:pPr>
      <w:keepNext/>
      <w:spacing w:after="120"/>
      <w:ind w:left="1520" w:hanging="200"/>
    </w:pPr>
  </w:style>
  <w:style w:type="paragraph" w:customStyle="1" w:styleId="SSnotitle1">
    <w:name w:val="SS ( ) no title"/>
    <w:basedOn w:val="a"/>
    <w:pPr>
      <w:widowControl/>
      <w:overflowPunct w:val="0"/>
      <w:autoSpaceDE w:val="0"/>
      <w:autoSpaceDN w:val="0"/>
      <w:spacing w:after="360"/>
      <w:ind w:left="1320" w:hanging="420"/>
    </w:pPr>
  </w:style>
  <w:style w:type="paragraph" w:customStyle="1" w:styleId="SStitle1">
    <w:name w:val="SS ( ) title"/>
    <w:basedOn w:val="SS"/>
    <w:next w:val="SS1"/>
    <w:pPr>
      <w:keepNext/>
      <w:spacing w:after="120"/>
      <w:ind w:left="1320" w:hanging="420"/>
    </w:pPr>
  </w:style>
  <w:style w:type="paragraph" w:customStyle="1" w:styleId="SS3">
    <w:name w:val="SS ( )( )"/>
    <w:basedOn w:val="SS1"/>
    <w:pPr>
      <w:ind w:left="1740"/>
    </w:pPr>
  </w:style>
  <w:style w:type="paragraph" w:customStyle="1" w:styleId="SS4">
    <w:name w:val="SS ( )( ) *"/>
    <w:basedOn w:val="SS3"/>
    <w:pPr>
      <w:ind w:left="1940"/>
    </w:pPr>
  </w:style>
  <w:style w:type="paragraph" w:customStyle="1" w:styleId="SSnotitle2">
    <w:name w:val="SS ( )( ) *no title"/>
    <w:basedOn w:val="a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2">
    <w:name w:val="SS ( )( ) *title"/>
    <w:basedOn w:val="SS3"/>
    <w:next w:val="SS4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pPr>
      <w:widowControl/>
      <w:overflowPunct w:val="0"/>
      <w:autoSpaceDE w:val="0"/>
      <w:autoSpaceDN w:val="0"/>
      <w:spacing w:after="360"/>
      <w:ind w:left="1740" w:hanging="420"/>
    </w:pPr>
  </w:style>
  <w:style w:type="paragraph" w:customStyle="1" w:styleId="SStitle3">
    <w:name w:val="SS ( )( ) title"/>
    <w:basedOn w:val="SS1"/>
    <w:next w:val="SS3"/>
    <w:pPr>
      <w:keepNext/>
      <w:spacing w:after="120"/>
      <w:ind w:left="1740" w:hanging="420"/>
    </w:pPr>
  </w:style>
  <w:style w:type="paragraph" w:customStyle="1" w:styleId="SS5">
    <w:name w:val="SS ( )( )( )"/>
    <w:basedOn w:val="SS3"/>
    <w:pPr>
      <w:ind w:left="2160"/>
    </w:pPr>
  </w:style>
  <w:style w:type="paragraph" w:customStyle="1" w:styleId="SS6">
    <w:name w:val="SS ( )( )( ) *"/>
    <w:basedOn w:val="SS5"/>
    <w:pPr>
      <w:ind w:left="2359"/>
    </w:pPr>
  </w:style>
  <w:style w:type="paragraph" w:customStyle="1" w:styleId="SSnotitle4">
    <w:name w:val="SS ( )( )( ) *no title"/>
    <w:basedOn w:val="a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4">
    <w:name w:val="SS ( )( )( ) *title"/>
    <w:basedOn w:val="SS5"/>
    <w:next w:val="SS6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pPr>
      <w:widowControl/>
      <w:overflowPunct w:val="0"/>
      <w:autoSpaceDE w:val="0"/>
      <w:autoSpaceDN w:val="0"/>
      <w:spacing w:after="360"/>
      <w:ind w:left="2160" w:hanging="420"/>
    </w:pPr>
  </w:style>
  <w:style w:type="paragraph" w:customStyle="1" w:styleId="SStitle5">
    <w:name w:val="SS ( )( )( ) title"/>
    <w:basedOn w:val="SS3"/>
    <w:next w:val="SS5"/>
    <w:pPr>
      <w:keepNext/>
      <w:spacing w:after="120"/>
      <w:ind w:left="2160" w:hanging="420"/>
    </w:pPr>
  </w:style>
  <w:style w:type="paragraph" w:customStyle="1" w:styleId="SS7">
    <w:name w:val="SS ( )( )( )( )"/>
    <w:basedOn w:val="SS5"/>
    <w:pPr>
      <w:ind w:left="2580"/>
    </w:pPr>
  </w:style>
  <w:style w:type="paragraph" w:customStyle="1" w:styleId="SSnotitle6">
    <w:name w:val="SS ( )( )( )( ) no title"/>
    <w:basedOn w:val="SSnotitle5"/>
    <w:pPr>
      <w:ind w:left="2580"/>
    </w:pPr>
  </w:style>
  <w:style w:type="paragraph" w:customStyle="1" w:styleId="SStitle6">
    <w:name w:val="SS ( )( )( )( ) title"/>
    <w:basedOn w:val="SStitle5"/>
    <w:pPr>
      <w:ind w:left="2580"/>
    </w:pPr>
  </w:style>
  <w:style w:type="paragraph" w:customStyle="1" w:styleId="SSnotitle7">
    <w:name w:val="SS ( )( )( )( )( ) no title"/>
    <w:basedOn w:val="SSnotitle5"/>
    <w:pPr>
      <w:ind w:left="3000"/>
    </w:pPr>
  </w:style>
  <w:style w:type="paragraph" w:customStyle="1" w:styleId="SStitle7">
    <w:name w:val="SS title"/>
    <w:basedOn w:val="Stitle6"/>
    <w:next w:val="SS"/>
    <w:rsid w:val="00D746F3"/>
    <w:pPr>
      <w:ind w:left="2268" w:hanging="2268"/>
    </w:pPr>
    <w:rPr>
      <w:rFonts w:ascii="Palatino Linotype" w:hAnsi="Palatino Linotype"/>
      <w:color w:val="000000" w:themeColor="text1"/>
      <w:sz w:val="24"/>
      <w:szCs w:val="24"/>
    </w:rPr>
  </w:style>
  <w:style w:type="paragraph" w:customStyle="1" w:styleId="table">
    <w:name w:val="table"/>
    <w:basedOn w:val="M"/>
    <w:pPr>
      <w:spacing w:after="0"/>
      <w:jc w:val="left"/>
    </w:pPr>
    <w:rPr>
      <w:sz w:val="20"/>
    </w:rPr>
  </w:style>
  <w:style w:type="paragraph" w:customStyle="1" w:styleId="titleofCH">
    <w:name w:val="title of CH"/>
    <w:basedOn w:val="a"/>
    <w:pPr>
      <w:keepNext/>
      <w:widowControl/>
      <w:overflowPunct w:val="0"/>
      <w:autoSpaceDE w:val="0"/>
      <w:autoSpaceDN w:val="0"/>
      <w:spacing w:after="600"/>
      <w:jc w:val="center"/>
    </w:pPr>
    <w:rPr>
      <w:rFonts w:ascii="Arial" w:hAnsi="Arial"/>
      <w:b/>
      <w:caps/>
      <w:sz w:val="28"/>
    </w:rPr>
  </w:style>
  <w:style w:type="paragraph" w:customStyle="1" w:styleId="titleofcover">
    <w:name w:val="title of cover"/>
    <w:basedOn w:val="a3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</w:pPr>
    <w:rPr>
      <w:rFonts w:ascii="Arial Black" w:eastAsia="ＭＳ ゴシック" w:hAnsi="Arial Black"/>
      <w:caps/>
      <w:kern w:val="0"/>
      <w:sz w:val="40"/>
    </w:rPr>
  </w:style>
  <w:style w:type="paragraph" w:styleId="a3">
    <w:name w:val="Title"/>
    <w:basedOn w:val="a"/>
    <w:link w:val="a4"/>
    <w:qFormat/>
    <w:pPr>
      <w:spacing w:before="240" w:after="120"/>
      <w:jc w:val="center"/>
    </w:pPr>
    <w:rPr>
      <w:rFonts w:ascii="Helvetica" w:eastAsia="平成角ゴシック" w:hAnsi="Helvetica"/>
      <w:kern w:val="28"/>
      <w:sz w:val="32"/>
    </w:rPr>
  </w:style>
  <w:style w:type="paragraph" w:customStyle="1" w:styleId="titleofTF">
    <w:name w:val="title of T&amp;F"/>
    <w:basedOn w:val="a"/>
    <w:rsid w:val="00D34F8B"/>
    <w:pPr>
      <w:widowControl/>
      <w:overflowPunct w:val="0"/>
      <w:autoSpaceDE w:val="0"/>
      <w:autoSpaceDN w:val="0"/>
      <w:spacing w:after="120"/>
      <w:jc w:val="center"/>
    </w:pPr>
  </w:style>
  <w:style w:type="paragraph" w:styleId="a5">
    <w:name w:val="footer"/>
    <w:basedOn w:val="a"/>
    <w:link w:val="a6"/>
    <w:uiPriority w:val="99"/>
    <w:pPr>
      <w:widowControl/>
      <w:overflowPunct w:val="0"/>
      <w:autoSpaceDE w:val="0"/>
      <w:autoSpaceDN w:val="0"/>
      <w:jc w:val="center"/>
    </w:pPr>
    <w:rPr>
      <w:rFonts w:ascii="Times New Roman" w:eastAsia="ＭＳ 明朝" w:hAnsi="Times New Roman"/>
      <w:kern w:val="0"/>
      <w:sz w:val="24"/>
      <w:szCs w:val="20"/>
    </w:rPr>
  </w:style>
  <w:style w:type="paragraph" w:styleId="a7">
    <w:name w:val="header"/>
    <w:basedOn w:val="a"/>
    <w:link w:val="a8"/>
    <w:uiPriority w:val="99"/>
    <w:pPr>
      <w:widowControl/>
      <w:tabs>
        <w:tab w:val="center" w:pos="4252"/>
        <w:tab w:val="right" w:pos="8504"/>
      </w:tabs>
      <w:overflowPunct w:val="0"/>
      <w:autoSpaceDE w:val="0"/>
      <w:autoSpaceDN w:val="0"/>
      <w:jc w:val="left"/>
    </w:pPr>
    <w:rPr>
      <w:rFonts w:ascii="Times New Roman" w:eastAsia="ＭＳ 明朝" w:hAnsi="Times New Roman"/>
      <w:kern w:val="0"/>
      <w:sz w:val="24"/>
      <w:szCs w:val="20"/>
    </w:rPr>
  </w:style>
  <w:style w:type="character" w:styleId="a9">
    <w:name w:val="page number"/>
    <w:basedOn w:val="a0"/>
  </w:style>
  <w:style w:type="character" w:styleId="aa">
    <w:name w:val="footnote reference"/>
    <w:semiHidden/>
    <w:rPr>
      <w:vertAlign w:val="superscript"/>
    </w:rPr>
  </w:style>
  <w:style w:type="paragraph" w:styleId="ab">
    <w:name w:val="footnote text"/>
    <w:basedOn w:val="a"/>
    <w:link w:val="ac"/>
    <w:semiHidden/>
    <w:pPr>
      <w:jc w:val="left"/>
    </w:pPr>
    <w:rPr>
      <w:sz w:val="20"/>
    </w:rPr>
  </w:style>
  <w:style w:type="paragraph" w:styleId="ad">
    <w:name w:val="Normal Indent"/>
    <w:basedOn w:val="a"/>
    <w:semiHidden/>
    <w:pPr>
      <w:ind w:left="851"/>
    </w:pPr>
  </w:style>
  <w:style w:type="paragraph" w:styleId="ae">
    <w:name w:val="table of figures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</w:style>
  <w:style w:type="paragraph" w:styleId="11">
    <w:name w:val="toc 1"/>
    <w:basedOn w:val="a"/>
    <w:uiPriority w:val="39"/>
    <w:rsid w:val="00B41E70"/>
    <w:pPr>
      <w:widowControl/>
      <w:tabs>
        <w:tab w:val="right" w:leader="dot" w:pos="9072"/>
      </w:tabs>
      <w:overflowPunct w:val="0"/>
      <w:autoSpaceDE w:val="0"/>
      <w:autoSpaceDN w:val="0"/>
      <w:ind w:left="454" w:hanging="454"/>
      <w:jc w:val="left"/>
    </w:pPr>
    <w:rPr>
      <w:noProof/>
      <w:color w:val="000000" w:themeColor="text1"/>
    </w:rPr>
  </w:style>
  <w:style w:type="paragraph" w:styleId="21">
    <w:name w:val="toc 2"/>
    <w:basedOn w:val="a"/>
    <w:uiPriority w:val="39"/>
    <w:rsid w:val="00EF1F93"/>
    <w:pPr>
      <w:widowControl/>
      <w:tabs>
        <w:tab w:val="left" w:leader="dot" w:pos="8505"/>
      </w:tabs>
      <w:overflowPunct w:val="0"/>
      <w:autoSpaceDE w:val="0"/>
      <w:autoSpaceDN w:val="0"/>
      <w:ind w:left="908" w:hanging="454"/>
      <w:jc w:val="left"/>
    </w:pPr>
    <w:rPr>
      <w:noProof/>
    </w:rPr>
  </w:style>
  <w:style w:type="paragraph" w:styleId="31">
    <w:name w:val="toc 3"/>
    <w:basedOn w:val="21"/>
    <w:uiPriority w:val="39"/>
    <w:rsid w:val="00004CA7"/>
    <w:pPr>
      <w:ind w:left="3175" w:hanging="2268"/>
    </w:pPr>
  </w:style>
  <w:style w:type="paragraph" w:styleId="41">
    <w:name w:val="toc 4"/>
    <w:basedOn w:val="21"/>
    <w:uiPriority w:val="39"/>
    <w:rsid w:val="0042014E"/>
    <w:pPr>
      <w:ind w:left="907" w:firstLine="0"/>
    </w:pPr>
  </w:style>
  <w:style w:type="paragraph" w:styleId="51">
    <w:name w:val="toc 5"/>
    <w:basedOn w:val="21"/>
    <w:semiHidden/>
    <w:pPr>
      <w:ind w:left="2466" w:hanging="510"/>
    </w:pPr>
  </w:style>
  <w:style w:type="paragraph" w:styleId="61">
    <w:name w:val="toc 6"/>
    <w:basedOn w:val="21"/>
    <w:semiHidden/>
    <w:pPr>
      <w:ind w:left="2466" w:hanging="941"/>
    </w:pPr>
  </w:style>
  <w:style w:type="paragraph" w:styleId="7">
    <w:name w:val="toc 7"/>
    <w:basedOn w:val="21"/>
    <w:semiHidden/>
    <w:pPr>
      <w:ind w:left="2960" w:hanging="510"/>
    </w:pPr>
  </w:style>
  <w:style w:type="paragraph" w:styleId="8">
    <w:name w:val="toc 8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ind w:left="1680"/>
      <w:jc w:val="left"/>
    </w:pPr>
  </w:style>
  <w:style w:type="paragraph" w:styleId="91">
    <w:name w:val="toc 9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ind w:left="1920"/>
      <w:jc w:val="left"/>
    </w:pPr>
  </w:style>
  <w:style w:type="paragraph" w:styleId="af">
    <w:name w:val="Body Text"/>
    <w:basedOn w:val="a"/>
    <w:link w:val="af0"/>
    <w:rPr>
      <w:rFonts w:ascii="Century" w:hAnsi="Century"/>
      <w:color w:val="FF0000"/>
    </w:rPr>
  </w:style>
  <w:style w:type="paragraph" w:styleId="af1">
    <w:name w:val="Date"/>
    <w:basedOn w:val="a"/>
    <w:next w:val="a"/>
    <w:link w:val="af2"/>
    <w:semiHidden/>
    <w:rPr>
      <w:rFonts w:ascii="Century" w:hAnsi="Century"/>
    </w:rPr>
  </w:style>
  <w:style w:type="paragraph" w:styleId="22">
    <w:name w:val="List Bullet 2"/>
    <w:basedOn w:val="a"/>
    <w:autoRedefine/>
    <w:semiHidden/>
    <w:rPr>
      <w:rFonts w:ascii="Century" w:hAnsi="Century"/>
    </w:rPr>
  </w:style>
  <w:style w:type="paragraph" w:styleId="af3">
    <w:name w:val="Body Text Indent"/>
    <w:basedOn w:val="a"/>
    <w:link w:val="af4"/>
    <w:pPr>
      <w:ind w:left="570"/>
    </w:pPr>
    <w:rPr>
      <w:rFonts w:ascii="Century" w:hAnsi="Century"/>
    </w:rPr>
  </w:style>
  <w:style w:type="paragraph" w:styleId="23">
    <w:name w:val="List Continue 2"/>
    <w:basedOn w:val="a"/>
    <w:semiHidden/>
    <w:pPr>
      <w:spacing w:after="180"/>
      <w:ind w:left="850"/>
    </w:pPr>
    <w:rPr>
      <w:rFonts w:ascii="Century" w:hAnsi="Century"/>
    </w:rPr>
  </w:style>
  <w:style w:type="paragraph" w:styleId="af5">
    <w:name w:val="List Paragraph"/>
    <w:basedOn w:val="a"/>
    <w:uiPriority w:val="34"/>
    <w:qFormat/>
    <w:rsid w:val="00C44BE4"/>
    <w:pPr>
      <w:ind w:leftChars="400" w:left="840"/>
    </w:pPr>
  </w:style>
  <w:style w:type="character" w:customStyle="1" w:styleId="a8">
    <w:name w:val="ヘッダー (文字)"/>
    <w:link w:val="a7"/>
    <w:uiPriority w:val="99"/>
    <w:rsid w:val="00C44BE4"/>
    <w:rPr>
      <w:rFonts w:ascii="Times New Roman" w:eastAsia="ＭＳ 明朝" w:hAnsi="Times New Roman"/>
      <w:sz w:val="24"/>
    </w:rPr>
  </w:style>
  <w:style w:type="character" w:customStyle="1" w:styleId="a6">
    <w:name w:val="フッター (文字)"/>
    <w:link w:val="a5"/>
    <w:uiPriority w:val="99"/>
    <w:rsid w:val="00C44BE4"/>
    <w:rPr>
      <w:rFonts w:ascii="Times New Roman" w:eastAsia="ＭＳ 明朝" w:hAnsi="Times New Roman"/>
      <w:sz w:val="24"/>
    </w:rPr>
  </w:style>
  <w:style w:type="character" w:styleId="af6">
    <w:name w:val="Hyperlink"/>
    <w:uiPriority w:val="99"/>
    <w:unhideWhenUsed/>
    <w:rsid w:val="00C44BE4"/>
    <w:rPr>
      <w:color w:val="0000FF"/>
      <w:u w:val="single"/>
    </w:rPr>
  </w:style>
  <w:style w:type="character" w:styleId="af7">
    <w:name w:val="annotation reference"/>
    <w:unhideWhenUsed/>
    <w:rsid w:val="00C44BE4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C44BE4"/>
    <w:pPr>
      <w:jc w:val="left"/>
    </w:pPr>
    <w:rPr>
      <w:rFonts w:ascii="Century" w:eastAsia="ＭＳ 明朝" w:hAnsi="Century"/>
    </w:rPr>
  </w:style>
  <w:style w:type="character" w:customStyle="1" w:styleId="af9">
    <w:name w:val="コメント文字列 (文字)"/>
    <w:link w:val="af8"/>
    <w:uiPriority w:val="99"/>
    <w:rsid w:val="00C44BE4"/>
    <w:rPr>
      <w:rFonts w:eastAsia="ＭＳ 明朝"/>
      <w:kern w:val="2"/>
      <w:sz w:val="21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448D8"/>
    <w:rPr>
      <w:rFonts w:ascii="Arial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A448D8"/>
    <w:rPr>
      <w:rFonts w:ascii="Arial" w:eastAsia="ＭＳ ゴシック" w:hAnsi="Arial" w:cs="Times New Roman"/>
      <w:kern w:val="2"/>
      <w:sz w:val="18"/>
      <w:szCs w:val="18"/>
    </w:rPr>
  </w:style>
  <w:style w:type="table" w:styleId="afc">
    <w:name w:val="Table Grid"/>
    <w:basedOn w:val="a1"/>
    <w:uiPriority w:val="39"/>
    <w:rsid w:val="00710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313590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6B3562"/>
    <w:rPr>
      <w:rFonts w:ascii="Verdana" w:eastAsia="ＭＳ ゴシック" w:hAnsi="Verdana"/>
      <w:b/>
      <w:bCs/>
    </w:rPr>
  </w:style>
  <w:style w:type="character" w:customStyle="1" w:styleId="afe">
    <w:name w:val="コメント内容 (文字)"/>
    <w:link w:val="afd"/>
    <w:uiPriority w:val="99"/>
    <w:semiHidden/>
    <w:rsid w:val="006B3562"/>
    <w:rPr>
      <w:rFonts w:ascii="Verdana" w:eastAsia="ＭＳ ゴシック" w:hAnsi="Verdana"/>
      <w:b/>
      <w:bCs/>
      <w:kern w:val="2"/>
      <w:sz w:val="21"/>
      <w:szCs w:val="22"/>
    </w:rPr>
  </w:style>
  <w:style w:type="character" w:customStyle="1" w:styleId="f2">
    <w:name w:val="f2"/>
    <w:rsid w:val="00796A58"/>
  </w:style>
  <w:style w:type="character" w:styleId="aff">
    <w:name w:val="Strong"/>
    <w:uiPriority w:val="22"/>
    <w:qFormat/>
    <w:rsid w:val="000525DD"/>
    <w:rPr>
      <w:b/>
      <w:bCs/>
    </w:rPr>
  </w:style>
  <w:style w:type="character" w:customStyle="1" w:styleId="f3">
    <w:name w:val="f3"/>
    <w:rsid w:val="000525DD"/>
  </w:style>
  <w:style w:type="character" w:customStyle="1" w:styleId="50">
    <w:name w:val="見出し 5 (文字)"/>
    <w:link w:val="5"/>
    <w:uiPriority w:val="9"/>
    <w:rsid w:val="002B3897"/>
    <w:rPr>
      <w:rFonts w:ascii="Arial" w:eastAsia="ＭＳ ゴシック" w:hAnsi="Arial" w:cs="Times New Roman"/>
      <w:kern w:val="2"/>
      <w:sz w:val="21"/>
      <w:szCs w:val="22"/>
    </w:rPr>
  </w:style>
  <w:style w:type="character" w:styleId="aff0">
    <w:name w:val="FollowedHyperlink"/>
    <w:rsid w:val="002B3897"/>
    <w:rPr>
      <w:color w:val="800080"/>
      <w:u w:val="single"/>
    </w:rPr>
  </w:style>
  <w:style w:type="paragraph" w:styleId="24">
    <w:name w:val="Body Text 2"/>
    <w:basedOn w:val="a"/>
    <w:link w:val="25"/>
    <w:rsid w:val="002B3897"/>
    <w:rPr>
      <w:rFonts w:ascii="Times New Roman" w:eastAsia="ＭＳ 明朝" w:hAnsi="Times New Roman"/>
      <w:sz w:val="20"/>
      <w:szCs w:val="20"/>
    </w:rPr>
  </w:style>
  <w:style w:type="character" w:customStyle="1" w:styleId="25">
    <w:name w:val="本文 2 (文字)"/>
    <w:link w:val="24"/>
    <w:rsid w:val="002B3897"/>
    <w:rPr>
      <w:rFonts w:ascii="Times New Roman" w:eastAsia="ＭＳ 明朝" w:hAnsi="Times New Roman"/>
      <w:kern w:val="2"/>
      <w:lang w:val="en-GB"/>
    </w:rPr>
  </w:style>
  <w:style w:type="paragraph" w:styleId="32">
    <w:name w:val="Body Text 3"/>
    <w:basedOn w:val="a"/>
    <w:link w:val="33"/>
    <w:rsid w:val="002B3897"/>
    <w:rPr>
      <w:rFonts w:ascii="Times New Roman" w:eastAsia="ＭＳ 明朝" w:hAnsi="Times New Roman"/>
      <w:sz w:val="16"/>
      <w:szCs w:val="20"/>
    </w:rPr>
  </w:style>
  <w:style w:type="character" w:customStyle="1" w:styleId="33">
    <w:name w:val="本文 3 (文字)"/>
    <w:link w:val="32"/>
    <w:rsid w:val="002B3897"/>
    <w:rPr>
      <w:rFonts w:ascii="Times New Roman" w:eastAsia="ＭＳ 明朝" w:hAnsi="Times New Roman"/>
      <w:kern w:val="2"/>
      <w:sz w:val="16"/>
      <w:lang w:val="en-GB"/>
    </w:rPr>
  </w:style>
  <w:style w:type="paragraph" w:styleId="aff1">
    <w:name w:val="No Spacing"/>
    <w:link w:val="aff2"/>
    <w:uiPriority w:val="1"/>
    <w:qFormat/>
    <w:rsid w:val="00AB4A74"/>
    <w:rPr>
      <w:rFonts w:ascii="Calibri" w:eastAsia="ＭＳ 明朝" w:hAnsi="Calibri"/>
      <w:sz w:val="22"/>
      <w:szCs w:val="22"/>
      <w:lang w:val="en-GB"/>
    </w:rPr>
  </w:style>
  <w:style w:type="paragraph" w:styleId="aff3">
    <w:name w:val="Revision"/>
    <w:hidden/>
    <w:uiPriority w:val="99"/>
    <w:semiHidden/>
    <w:rsid w:val="00612820"/>
    <w:rPr>
      <w:rFonts w:ascii="Verdana" w:eastAsia="ＭＳ ゴシック" w:hAnsi="Verdana"/>
      <w:kern w:val="2"/>
      <w:sz w:val="21"/>
      <w:szCs w:val="22"/>
    </w:rPr>
  </w:style>
  <w:style w:type="paragraph" w:styleId="aff4">
    <w:name w:val="Plain Text"/>
    <w:basedOn w:val="a"/>
    <w:link w:val="aff5"/>
    <w:uiPriority w:val="99"/>
    <w:unhideWhenUsed/>
    <w:rsid w:val="006A3885"/>
    <w:pPr>
      <w:jc w:val="left"/>
    </w:pPr>
    <w:rPr>
      <w:rFonts w:ascii="ＭＳ ゴシック" w:hAnsi="Courier New" w:cs="Courier New"/>
      <w:sz w:val="20"/>
      <w:szCs w:val="21"/>
      <w:lang w:val="en-US"/>
    </w:rPr>
  </w:style>
  <w:style w:type="character" w:customStyle="1" w:styleId="aff5">
    <w:name w:val="書式なし (文字)"/>
    <w:link w:val="aff4"/>
    <w:uiPriority w:val="99"/>
    <w:rsid w:val="006A388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302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10">
    <w:name w:val="見出し 1 (文字)"/>
    <w:link w:val="1"/>
    <w:rsid w:val="00481DF3"/>
    <w:rPr>
      <w:rFonts w:ascii="B Univers 65 Bold" w:eastAsia="ＭＳ ゴシック" w:hAnsi="B Univers 65 Bold"/>
      <w:caps/>
      <w:kern w:val="28"/>
      <w:sz w:val="40"/>
      <w:szCs w:val="22"/>
      <w:lang w:val="en-GB"/>
    </w:rPr>
  </w:style>
  <w:style w:type="character" w:customStyle="1" w:styleId="20">
    <w:name w:val="見出し 2 (文字)"/>
    <w:link w:val="2"/>
    <w:rsid w:val="00481DF3"/>
    <w:rPr>
      <w:rFonts w:ascii="B Univers 65 Bold" w:eastAsia="ＭＳ ゴシック" w:hAnsi="B Univers 65 Bold"/>
      <w:caps/>
      <w:kern w:val="2"/>
      <w:sz w:val="26"/>
      <w:szCs w:val="22"/>
      <w:lang w:val="en-GB"/>
    </w:rPr>
  </w:style>
  <w:style w:type="character" w:customStyle="1" w:styleId="30">
    <w:name w:val="見出し 3 (文字)"/>
    <w:link w:val="3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40">
    <w:name w:val="見出し 4 (文字)"/>
    <w:link w:val="4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a4">
    <w:name w:val="表題 (文字)"/>
    <w:link w:val="a3"/>
    <w:rsid w:val="00481DF3"/>
    <w:rPr>
      <w:rFonts w:ascii="Helvetica" w:eastAsia="平成角ゴシック" w:hAnsi="Helvetica"/>
      <w:kern w:val="28"/>
      <w:sz w:val="32"/>
      <w:szCs w:val="22"/>
      <w:lang w:val="en-GB"/>
    </w:rPr>
  </w:style>
  <w:style w:type="character" w:customStyle="1" w:styleId="ac">
    <w:name w:val="脚注文字列 (文字)"/>
    <w:link w:val="ab"/>
    <w:semiHidden/>
    <w:rsid w:val="00481DF3"/>
    <w:rPr>
      <w:rFonts w:ascii="Verdana" w:eastAsia="ＭＳ ゴシック" w:hAnsi="Verdana"/>
      <w:kern w:val="2"/>
      <w:szCs w:val="22"/>
      <w:lang w:val="en-GB"/>
    </w:rPr>
  </w:style>
  <w:style w:type="character" w:customStyle="1" w:styleId="af0">
    <w:name w:val="本文 (文字)"/>
    <w:link w:val="af"/>
    <w:rsid w:val="00481DF3"/>
    <w:rPr>
      <w:rFonts w:eastAsia="ＭＳ ゴシック"/>
      <w:color w:val="FF0000"/>
      <w:kern w:val="2"/>
      <w:sz w:val="21"/>
      <w:szCs w:val="22"/>
      <w:lang w:val="en-GB"/>
    </w:rPr>
  </w:style>
  <w:style w:type="character" w:customStyle="1" w:styleId="af2">
    <w:name w:val="日付 (文字)"/>
    <w:link w:val="af1"/>
    <w:semiHidden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af4">
    <w:name w:val="本文インデント (文字)"/>
    <w:link w:val="af3"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12">
    <w:name w:val="メンション1"/>
    <w:uiPriority w:val="99"/>
    <w:semiHidden/>
    <w:unhideWhenUsed/>
    <w:rsid w:val="003B69AC"/>
    <w:rPr>
      <w:color w:val="2B579A"/>
      <w:shd w:val="clear" w:color="auto" w:fill="E6E6E6"/>
    </w:rPr>
  </w:style>
  <w:style w:type="character" w:customStyle="1" w:styleId="13">
    <w:name w:val="未解決のメンション1"/>
    <w:uiPriority w:val="99"/>
    <w:semiHidden/>
    <w:unhideWhenUsed/>
    <w:rsid w:val="00C26813"/>
    <w:rPr>
      <w:color w:val="808080"/>
      <w:shd w:val="clear" w:color="auto" w:fill="E6E6E6"/>
    </w:rPr>
  </w:style>
  <w:style w:type="character" w:styleId="aff6">
    <w:name w:val="line number"/>
    <w:basedOn w:val="a0"/>
    <w:uiPriority w:val="99"/>
    <w:semiHidden/>
    <w:unhideWhenUsed/>
    <w:rsid w:val="006374EF"/>
  </w:style>
  <w:style w:type="table" w:styleId="70">
    <w:name w:val="Medium List 2 Accent 1"/>
    <w:basedOn w:val="a1"/>
    <w:uiPriority w:val="66"/>
    <w:rsid w:val="00033A0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標準の表 21"/>
    <w:basedOn w:val="a1"/>
    <w:uiPriority w:val="42"/>
    <w:rsid w:val="00033A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1">
    <w:name w:val="グリッド (表) 21"/>
    <w:basedOn w:val="a1"/>
    <w:uiPriority w:val="47"/>
    <w:rsid w:val="005429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60">
    <w:name w:val="見出し 6 (文字)"/>
    <w:basedOn w:val="a0"/>
    <w:link w:val="6"/>
    <w:uiPriority w:val="9"/>
    <w:semiHidden/>
    <w:rsid w:val="00A75ADA"/>
    <w:rPr>
      <w:rFonts w:asciiTheme="minorHAnsi" w:eastAsiaTheme="minorEastAsia" w:hAnsiTheme="minorHAnsi" w:cstheme="minorBidi"/>
      <w:b/>
      <w:bCs/>
      <w:kern w:val="2"/>
      <w:sz w:val="21"/>
      <w:szCs w:val="22"/>
      <w:lang w:val="en-GB"/>
    </w:rPr>
  </w:style>
  <w:style w:type="paragraph" w:customStyle="1" w:styleId="odd">
    <w:name w:val="odd"/>
    <w:basedOn w:val="a"/>
    <w:rsid w:val="00957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customStyle="1" w:styleId="even">
    <w:name w:val="even"/>
    <w:basedOn w:val="a"/>
    <w:rsid w:val="00957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customStyle="1" w:styleId="3-31">
    <w:name w:val="グリッド (表) 3 - アクセント 31"/>
    <w:basedOn w:val="a1"/>
    <w:uiPriority w:val="48"/>
    <w:rsid w:val="006B753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aff7">
    <w:name w:val="Placeholder Text"/>
    <w:basedOn w:val="a0"/>
    <w:uiPriority w:val="99"/>
    <w:semiHidden/>
    <w:rsid w:val="00BF7641"/>
    <w:rPr>
      <w:color w:val="808080"/>
    </w:rPr>
  </w:style>
  <w:style w:type="table" w:customStyle="1" w:styleId="2-31">
    <w:name w:val="グリッド (表) 2 - アクセント 31"/>
    <w:basedOn w:val="a1"/>
    <w:uiPriority w:val="47"/>
    <w:rsid w:val="009072C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944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note">
    <w:name w:val="note"/>
    <w:basedOn w:val="a"/>
    <w:qFormat/>
    <w:rsid w:val="00225D4E"/>
    <w:pPr>
      <w:spacing w:line="240" w:lineRule="exact"/>
      <w:ind w:left="284" w:hanging="284"/>
      <w:jc w:val="left"/>
    </w:pPr>
    <w:rPr>
      <w:rFonts w:ascii="Palatino Linotype" w:hAnsi="Palatino Linotype"/>
      <w:b/>
      <w:sz w:val="20"/>
      <w:u w:val="single"/>
    </w:rPr>
  </w:style>
  <w:style w:type="character" w:customStyle="1" w:styleId="90">
    <w:name w:val="見出し 9 (文字)"/>
    <w:basedOn w:val="a0"/>
    <w:link w:val="9"/>
    <w:uiPriority w:val="9"/>
    <w:rsid w:val="00225D4E"/>
    <w:rPr>
      <w:rFonts w:ascii="Times New Roman" w:eastAsia="ＭＳ 明朝" w:hAnsi="Times New Roman"/>
      <w:sz w:val="22"/>
    </w:rPr>
  </w:style>
  <w:style w:type="paragraph" w:customStyle="1" w:styleId="mnotitle3">
    <w:name w:val="mnotitle"/>
    <w:basedOn w:val="a"/>
    <w:rsid w:val="006F0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customStyle="1" w:styleId="aff8">
    <w:name w:val="注"/>
    <w:basedOn w:val="a"/>
    <w:qFormat/>
    <w:rsid w:val="006F0E70"/>
    <w:pPr>
      <w:spacing w:line="240" w:lineRule="exact"/>
      <w:ind w:left="284" w:hanging="284"/>
    </w:pPr>
    <w:rPr>
      <w:rFonts w:ascii="Palatino Linotype" w:hAnsi="Palatino Linotype" w:cstheme="minorBidi"/>
      <w:bCs/>
      <w:color w:val="000000" w:themeColor="text1"/>
      <w:sz w:val="20"/>
      <w:lang w:val="en-US"/>
    </w:rPr>
  </w:style>
  <w:style w:type="paragraph" w:customStyle="1" w:styleId="01Attachments">
    <w:name w:val="01_Attachments項目（ピンク）"/>
    <w:basedOn w:val="01Attachments0"/>
    <w:qFormat/>
    <w:rsid w:val="00490E51"/>
    <w:pPr>
      <w:shd w:val="solid" w:color="FFCCFF" w:fill="auto"/>
    </w:pPr>
  </w:style>
  <w:style w:type="paragraph" w:customStyle="1" w:styleId="00">
    <w:name w:val="00_大学名"/>
    <w:basedOn w:val="Mtitle1"/>
    <w:qFormat/>
    <w:rsid w:val="006E75F2"/>
    <w:pPr>
      <w:spacing w:after="0"/>
      <w:ind w:left="0" w:firstLine="0"/>
      <w:jc w:val="center"/>
    </w:pPr>
    <w:rPr>
      <w:b/>
      <w:bCs/>
      <w:sz w:val="32"/>
      <w:szCs w:val="32"/>
    </w:rPr>
  </w:style>
  <w:style w:type="paragraph" w:customStyle="1" w:styleId="02Attachments">
    <w:name w:val="02_Attachments本文"/>
    <w:basedOn w:val="M1"/>
    <w:qFormat/>
    <w:rsid w:val="00510F35"/>
    <w:pPr>
      <w:ind w:left="113"/>
    </w:pPr>
  </w:style>
  <w:style w:type="paragraph" w:customStyle="1" w:styleId="03Attachments">
    <w:name w:val="03_Attachments本文 ( )"/>
    <w:basedOn w:val="02Attachments"/>
    <w:qFormat/>
    <w:rsid w:val="00510F35"/>
    <w:pPr>
      <w:ind w:left="567" w:hanging="454"/>
    </w:pPr>
  </w:style>
  <w:style w:type="paragraph" w:customStyle="1" w:styleId="01Attachments1">
    <w:name w:val="01_Attachments項目（イエロー）"/>
    <w:basedOn w:val="a"/>
    <w:qFormat/>
    <w:rsid w:val="00490E51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FFFF99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01Attachments2">
    <w:name w:val="01_Attachments項目（グリーン）"/>
    <w:basedOn w:val="a"/>
    <w:qFormat/>
    <w:rsid w:val="00490E51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CCFF99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01Attachments0">
    <w:name w:val="01_Attachments項目（ブルー）"/>
    <w:basedOn w:val="a"/>
    <w:qFormat/>
    <w:rsid w:val="007F3457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DEEBF7" w:fill="auto"/>
      <w:tabs>
        <w:tab w:val="left" w:pos="567"/>
      </w:tabs>
      <w:overflowPunct w:val="0"/>
      <w:autoSpaceDE w:val="0"/>
      <w:autoSpaceDN w:val="0"/>
      <w:spacing w:after="120"/>
    </w:pPr>
  </w:style>
  <w:style w:type="character" w:customStyle="1" w:styleId="UnresolvedMention1">
    <w:name w:val="Unresolved Mention1"/>
    <w:basedOn w:val="a0"/>
    <w:uiPriority w:val="99"/>
    <w:semiHidden/>
    <w:unhideWhenUsed/>
    <w:rsid w:val="00D7267D"/>
    <w:rPr>
      <w:color w:val="605E5C"/>
      <w:shd w:val="clear" w:color="auto" w:fill="E1DFDD"/>
    </w:rPr>
  </w:style>
  <w:style w:type="character" w:customStyle="1" w:styleId="26">
    <w:name w:val="未解決のメンション2"/>
    <w:basedOn w:val="a0"/>
    <w:uiPriority w:val="99"/>
    <w:semiHidden/>
    <w:unhideWhenUsed/>
    <w:rsid w:val="00070884"/>
    <w:rPr>
      <w:color w:val="605E5C"/>
      <w:shd w:val="clear" w:color="auto" w:fill="E1DFDD"/>
    </w:rPr>
  </w:style>
  <w:style w:type="paragraph" w:customStyle="1" w:styleId="01Attachmentstitle">
    <w:name w:val="01_Attachments_title"/>
    <w:basedOn w:val="a"/>
    <w:qFormat/>
    <w:rsid w:val="00676867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FFFF99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02WebLinkstitle">
    <w:name w:val="02_Web Links_title"/>
    <w:basedOn w:val="a"/>
    <w:qFormat/>
    <w:rsid w:val="00676867"/>
    <w:pPr>
      <w:keepNext/>
      <w:widowControl/>
      <w:spacing w:after="120" w:line="240" w:lineRule="exact"/>
      <w:jc w:val="left"/>
    </w:pPr>
    <w:rPr>
      <w:sz w:val="18"/>
      <w:szCs w:val="21"/>
      <w:bdr w:val="single" w:sz="4" w:space="0" w:color="auto"/>
    </w:rPr>
  </w:style>
  <w:style w:type="paragraph" w:customStyle="1" w:styleId="04Attachmentstitle">
    <w:name w:val="04_Attachments_title_小項目"/>
    <w:basedOn w:val="02WebLinkstitle"/>
    <w:qFormat/>
    <w:rsid w:val="00676867"/>
    <w:pPr>
      <w:spacing w:after="0"/>
      <w:ind w:left="284" w:hanging="284"/>
    </w:pPr>
    <w:rPr>
      <w:bdr w:val="none" w:sz="0" w:space="0" w:color="auto"/>
    </w:rPr>
  </w:style>
  <w:style w:type="paragraph" w:customStyle="1" w:styleId="06AttachimentsBody">
    <w:name w:val="06_Attachiments小項目_Body"/>
    <w:basedOn w:val="af5"/>
    <w:qFormat/>
    <w:rsid w:val="00676867"/>
    <w:pPr>
      <w:spacing w:line="240" w:lineRule="exact"/>
      <w:ind w:leftChars="0" w:left="284"/>
    </w:pPr>
    <w:rPr>
      <w:sz w:val="18"/>
      <w:szCs w:val="21"/>
    </w:rPr>
  </w:style>
  <w:style w:type="paragraph" w:customStyle="1" w:styleId="03Attachmentstitle">
    <w:name w:val="03_Attachments_title_大項目"/>
    <w:basedOn w:val="a"/>
    <w:qFormat/>
    <w:rsid w:val="00976BB2"/>
    <w:pPr>
      <w:keepNext/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12" w:color="auto" w:fill="auto"/>
      <w:spacing w:before="120" w:after="120" w:line="240" w:lineRule="exact"/>
      <w:ind w:right="57"/>
      <w:jc w:val="left"/>
    </w:pPr>
    <w:rPr>
      <w:sz w:val="20"/>
      <w:szCs w:val="20"/>
    </w:rPr>
  </w:style>
  <w:style w:type="paragraph" w:customStyle="1" w:styleId="05Attachmentsbody">
    <w:name w:val="05_Attachments大項目_body"/>
    <w:basedOn w:val="a"/>
    <w:qFormat/>
    <w:rsid w:val="00676867"/>
    <w:pPr>
      <w:spacing w:line="240" w:lineRule="exact"/>
    </w:pPr>
    <w:rPr>
      <w:sz w:val="18"/>
      <w:szCs w:val="21"/>
    </w:rPr>
  </w:style>
  <w:style w:type="paragraph" w:customStyle="1" w:styleId="SSStitle">
    <w:name w:val="SSS title"/>
    <w:basedOn w:val="01Attachmentstitle"/>
    <w:qFormat/>
    <w:rsid w:val="00D32C2F"/>
    <w:pPr>
      <w:shd w:val="solid" w:color="D9D9D9" w:themeColor="background1" w:themeShade="D9" w:fill="auto"/>
      <w:tabs>
        <w:tab w:val="clear" w:pos="567"/>
      </w:tabs>
      <w:spacing w:after="0"/>
      <w:jc w:val="center"/>
    </w:pPr>
    <w:rPr>
      <w:b/>
      <w:bCs/>
      <w:sz w:val="32"/>
      <w:szCs w:val="32"/>
    </w:rPr>
  </w:style>
  <w:style w:type="character" w:customStyle="1" w:styleId="aff2">
    <w:name w:val="行間詰め (文字)"/>
    <w:basedOn w:val="a0"/>
    <w:link w:val="aff1"/>
    <w:uiPriority w:val="1"/>
    <w:rsid w:val="0057372C"/>
    <w:rPr>
      <w:rFonts w:ascii="Calibri" w:eastAsia="ＭＳ 明朝" w:hAnsi="Calibri"/>
      <w:sz w:val="22"/>
      <w:szCs w:val="22"/>
      <w:lang w:val="en-GB"/>
    </w:rPr>
  </w:style>
  <w:style w:type="character" w:styleId="aff9">
    <w:name w:val="endnote reference"/>
    <w:uiPriority w:val="99"/>
    <w:unhideWhenUsed/>
    <w:rsid w:val="00E754BC"/>
    <w:rPr>
      <w:vertAlign w:val="superscript"/>
    </w:rPr>
  </w:style>
  <w:style w:type="character" w:styleId="affa">
    <w:name w:val="Unresolved Mention"/>
    <w:basedOn w:val="a0"/>
    <w:uiPriority w:val="99"/>
    <w:semiHidden/>
    <w:unhideWhenUsed/>
    <w:rsid w:val="00C209B3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BB0439"/>
  </w:style>
  <w:style w:type="character" w:customStyle="1" w:styleId="eop">
    <w:name w:val="eop"/>
    <w:basedOn w:val="a0"/>
    <w:rsid w:val="00BB0439"/>
  </w:style>
  <w:style w:type="paragraph" w:customStyle="1" w:styleId="paragraph">
    <w:name w:val="paragraph"/>
    <w:basedOn w:val="a"/>
    <w:rsid w:val="00BB043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tabchar">
    <w:name w:val="tabchar"/>
    <w:basedOn w:val="a0"/>
    <w:rsid w:val="00BB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1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ta10\Application%20Data\Microsoft\Templates\JDS\jdsform_E_11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7eb92-8784-4ece-b7c1-3449bc665ee3">
      <Terms xmlns="http://schemas.microsoft.com/office/infopath/2007/PartnerControls"/>
    </lcf76f155ced4ddcb4097134ff3c332f>
    <TaxCatchAll xmlns="1fb1ea49-6ee0-4d47-8ce5-0895ee8e98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0CE5E7129C564882960AE189186EA7" ma:contentTypeVersion="9" ma:contentTypeDescription="新しいドキュメントを作成します。" ma:contentTypeScope="" ma:versionID="efda993e592b200e577b30ac9f428653">
  <xsd:schema xmlns:xsd="http://www.w3.org/2001/XMLSchema" xmlns:xs="http://www.w3.org/2001/XMLSchema" xmlns:p="http://schemas.microsoft.com/office/2006/metadata/properties" xmlns:ns2="9137eb92-8784-4ece-b7c1-3449bc665ee3" xmlns:ns3="1fb1ea49-6ee0-4d47-8ce5-0895ee8e98bf" targetNamespace="http://schemas.microsoft.com/office/2006/metadata/properties" ma:root="true" ma:fieldsID="20e857c5762b3d8022cd3f25ce78b016" ns2:_="" ns3:_="">
    <xsd:import namespace="9137eb92-8784-4ece-b7c1-3449bc665ee3"/>
    <xsd:import namespace="1fb1ea49-6ee0-4d47-8ce5-0895ee8e9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7eb92-8784-4ece-b7c1-3449bc665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ea49-6ee0-4d47-8ce5-0895ee8e98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0c9ca2-dc80-4adb-a15c-c80e85fbfffe}" ma:internalName="TaxCatchAll" ma:showField="CatchAllData" ma:web="1fb1ea49-6ee0-4d47-8ce5-0895ee8e9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B6351-D191-4CD1-882B-9E304F322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74D8C-22C2-4021-9E57-B0BE2A4604E3}">
  <ds:schemaRefs>
    <ds:schemaRef ds:uri="http://schemas.microsoft.com/office/2006/metadata/properties"/>
    <ds:schemaRef ds:uri="http://schemas.microsoft.com/office/infopath/2007/PartnerControls"/>
    <ds:schemaRef ds:uri="9137eb92-8784-4ece-b7c1-3449bc665ee3"/>
    <ds:schemaRef ds:uri="1fb1ea49-6ee0-4d47-8ce5-0895ee8e98bf"/>
  </ds:schemaRefs>
</ds:datastoreItem>
</file>

<file path=customXml/itemProps3.xml><?xml version="1.0" encoding="utf-8"?>
<ds:datastoreItem xmlns:ds="http://schemas.openxmlformats.org/officeDocument/2006/customXml" ds:itemID="{477F53DD-F9B3-4E9E-88AA-7797F7831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C258D-8BB2-47BF-9F70-DB6D7321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7eb92-8784-4ece-b7c1-3449bc665ee3"/>
    <ds:schemaRef ds:uri="1fb1ea49-6ee0-4d47-8ce5-0895ee8e9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jdsform_E_11pt.dot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 1    BACKGROUND OF THE PROJECT</vt:lpstr>
      <vt:lpstr>CHAPTER 1    BACKGROUND OF THE PROJECT</vt:lpstr>
    </vt:vector>
  </TitlesOfParts>
  <Company>Toshiba</Company>
  <LinksUpToDate>false</LinksUpToDate>
  <CharactersWithSpaces>3376</CharactersWithSpaces>
  <SharedDoc>false</SharedDoc>
  <HLinks>
    <vt:vector size="174" baseType="variant">
      <vt:variant>
        <vt:i4>5308542</vt:i4>
      </vt:variant>
      <vt:variant>
        <vt:i4>204</vt:i4>
      </vt:variant>
      <vt:variant>
        <vt:i4>0</vt:i4>
      </vt:variant>
      <vt:variant>
        <vt:i4>5</vt:i4>
      </vt:variant>
      <vt:variant>
        <vt:lpwstr>https://momiji.hiroshima-u.ac.jp/syllabusHtml_en/2018_64_en.html</vt:lpwstr>
      </vt:variant>
      <vt:variant>
        <vt:lpwstr/>
      </vt:variant>
      <vt:variant>
        <vt:i4>8060990</vt:i4>
      </vt:variant>
      <vt:variant>
        <vt:i4>201</vt:i4>
      </vt:variant>
      <vt:variant>
        <vt:i4>0</vt:i4>
      </vt:variant>
      <vt:variant>
        <vt:i4>5</vt:i4>
      </vt:variant>
      <vt:variant>
        <vt:lpwstr>https://www.hiroshima-u.ac.jp/en/idec/idecp/DP</vt:lpwstr>
      </vt:variant>
      <vt:variant>
        <vt:lpwstr/>
      </vt:variant>
      <vt:variant>
        <vt:i4>786501</vt:i4>
      </vt:variant>
      <vt:variant>
        <vt:i4>198</vt:i4>
      </vt:variant>
      <vt:variant>
        <vt:i4>0</vt:i4>
      </vt:variant>
      <vt:variant>
        <vt:i4>5</vt:i4>
      </vt:variant>
      <vt:variant>
        <vt:lpwstr>https://www.hiroshima-u.ac.jp/en/idec</vt:lpwstr>
      </vt:variant>
      <vt:variant>
        <vt:lpwstr/>
      </vt:variant>
      <vt:variant>
        <vt:i4>7340071</vt:i4>
      </vt:variant>
      <vt:variant>
        <vt:i4>195</vt:i4>
      </vt:variant>
      <vt:variant>
        <vt:i4>0</vt:i4>
      </vt:variant>
      <vt:variant>
        <vt:i4>5</vt:i4>
      </vt:variant>
      <vt:variant>
        <vt:lpwstr>http://www.hiroshima-u.ac.jp/index.html</vt:lpwstr>
      </vt:variant>
      <vt:variant>
        <vt:lpwstr/>
      </vt:variant>
      <vt:variant>
        <vt:i4>6291500</vt:i4>
      </vt:variant>
      <vt:variant>
        <vt:i4>192</vt:i4>
      </vt:variant>
      <vt:variant>
        <vt:i4>0</vt:i4>
      </vt:variant>
      <vt:variant>
        <vt:i4>5</vt:i4>
      </vt:variant>
      <vt:variant>
        <vt:lpwstr>http://www2.envr.tsukuba.ac.jp/eng/curriculum-syllabus/</vt:lpwstr>
      </vt:variant>
      <vt:variant>
        <vt:lpwstr/>
      </vt:variant>
      <vt:variant>
        <vt:i4>3211373</vt:i4>
      </vt:variant>
      <vt:variant>
        <vt:i4>189</vt:i4>
      </vt:variant>
      <vt:variant>
        <vt:i4>0</vt:i4>
      </vt:variant>
      <vt:variant>
        <vt:i4>5</vt:i4>
      </vt:variant>
      <vt:variant>
        <vt:lpwstr>http://www2.envr.tsukuba.ac.jp/eng/</vt:lpwstr>
      </vt:variant>
      <vt:variant>
        <vt:lpwstr/>
      </vt:variant>
      <vt:variant>
        <vt:i4>5505039</vt:i4>
      </vt:variant>
      <vt:variant>
        <vt:i4>186</vt:i4>
      </vt:variant>
      <vt:variant>
        <vt:i4>0</vt:i4>
      </vt:variant>
      <vt:variant>
        <vt:i4>5</vt:i4>
      </vt:variant>
      <vt:variant>
        <vt:lpwstr>https://www.tsukuba.ac.jp/en/</vt:lpwstr>
      </vt:variant>
      <vt:variant>
        <vt:lpwstr/>
      </vt:variant>
      <vt:variant>
        <vt:i4>3604514</vt:i4>
      </vt:variant>
      <vt:variant>
        <vt:i4>183</vt:i4>
      </vt:variant>
      <vt:variant>
        <vt:i4>0</vt:i4>
      </vt:variant>
      <vt:variant>
        <vt:i4>5</vt:i4>
      </vt:variant>
      <vt:variant>
        <vt:lpwstr>http://www.tmgh.nagasaki-u.ac.jp/study_at_tmgh/professors?lang=en</vt:lpwstr>
      </vt:variant>
      <vt:variant>
        <vt:lpwstr/>
      </vt:variant>
      <vt:variant>
        <vt:i4>3407932</vt:i4>
      </vt:variant>
      <vt:variant>
        <vt:i4>180</vt:i4>
      </vt:variant>
      <vt:variant>
        <vt:i4>0</vt:i4>
      </vt:variant>
      <vt:variant>
        <vt:i4>5</vt:i4>
      </vt:variant>
      <vt:variant>
        <vt:lpwstr>http://www.tmgh.nagasaki-u.ac.jp/study_at_tmgh/curriculum?lang=en</vt:lpwstr>
      </vt:variant>
      <vt:variant>
        <vt:lpwstr/>
      </vt:variant>
      <vt:variant>
        <vt:i4>5898254</vt:i4>
      </vt:variant>
      <vt:variant>
        <vt:i4>177</vt:i4>
      </vt:variant>
      <vt:variant>
        <vt:i4>0</vt:i4>
      </vt:variant>
      <vt:variant>
        <vt:i4>5</vt:i4>
      </vt:variant>
      <vt:variant>
        <vt:lpwstr>http://www.tmgh.nagasaki-u.ac.jp/study_at_tmgh/courses/?lang=en</vt:lpwstr>
      </vt:variant>
      <vt:variant>
        <vt:lpwstr/>
      </vt:variant>
      <vt:variant>
        <vt:i4>7340072</vt:i4>
      </vt:variant>
      <vt:variant>
        <vt:i4>174</vt:i4>
      </vt:variant>
      <vt:variant>
        <vt:i4>0</vt:i4>
      </vt:variant>
      <vt:variant>
        <vt:i4>5</vt:i4>
      </vt:variant>
      <vt:variant>
        <vt:lpwstr>http://www.tmgh.nagasaki-u.ac.jp/about_tmgh/english_features/?lang=en</vt:lpwstr>
      </vt:variant>
      <vt:variant>
        <vt:lpwstr/>
      </vt:variant>
      <vt:variant>
        <vt:i4>7405687</vt:i4>
      </vt:variant>
      <vt:variant>
        <vt:i4>171</vt:i4>
      </vt:variant>
      <vt:variant>
        <vt:i4>0</vt:i4>
      </vt:variant>
      <vt:variant>
        <vt:i4>5</vt:i4>
      </vt:variant>
      <vt:variant>
        <vt:lpwstr>http://www.nagasaki-u.ac.jp/en/</vt:lpwstr>
      </vt:variant>
      <vt:variant>
        <vt:lpwstr/>
      </vt:variant>
      <vt:variant>
        <vt:i4>6488086</vt:i4>
      </vt:variant>
      <vt:variant>
        <vt:i4>168</vt:i4>
      </vt:variant>
      <vt:variant>
        <vt:i4>0</vt:i4>
      </vt:variant>
      <vt:variant>
        <vt:i4>5</vt:i4>
      </vt:variant>
      <vt:variant>
        <vt:lpwstr>http://www.gsics.kobe-u.ac.jp/en/syllabi_e.html</vt:lpwstr>
      </vt:variant>
      <vt:variant>
        <vt:lpwstr/>
      </vt:variant>
      <vt:variant>
        <vt:i4>4653150</vt:i4>
      </vt:variant>
      <vt:variant>
        <vt:i4>165</vt:i4>
      </vt:variant>
      <vt:variant>
        <vt:i4>0</vt:i4>
      </vt:variant>
      <vt:variant>
        <vt:i4>5</vt:i4>
      </vt:variant>
      <vt:variant>
        <vt:lpwstr>http://www.gsics.kobe-u.ac.jp/index.html</vt:lpwstr>
      </vt:variant>
      <vt:variant>
        <vt:lpwstr/>
      </vt:variant>
      <vt:variant>
        <vt:i4>6881397</vt:i4>
      </vt:variant>
      <vt:variant>
        <vt:i4>162</vt:i4>
      </vt:variant>
      <vt:variant>
        <vt:i4>0</vt:i4>
      </vt:variant>
      <vt:variant>
        <vt:i4>5</vt:i4>
      </vt:variant>
      <vt:variant>
        <vt:lpwstr>http://www.kobe-u.ac.jp/en/</vt:lpwstr>
      </vt:variant>
      <vt:variant>
        <vt:lpwstr/>
      </vt:variant>
      <vt:variant>
        <vt:i4>6815751</vt:i4>
      </vt:variant>
      <vt:variant>
        <vt:i4>159</vt:i4>
      </vt:variant>
      <vt:variant>
        <vt:i4>0</vt:i4>
      </vt:variant>
      <vt:variant>
        <vt:i4>5</vt:i4>
      </vt:variant>
      <vt:variant>
        <vt:lpwstr>http://ghana.jds21.com/gha_top.php</vt:lpwstr>
      </vt:variant>
      <vt:variant>
        <vt:lpwstr/>
      </vt:variant>
      <vt:variant>
        <vt:i4>1045683030</vt:i4>
      </vt:variant>
      <vt:variant>
        <vt:i4>72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Files/Content.Outlook/AppData/user/AppData/Local/Microsoft/Windows/Temporary Internet Files/malim/Documents/JDS/プロモーションセミナー/募集要項・HP 2017/ガーナ/(http:/en.hiroshima-u.jp/idec)</vt:lpwstr>
      </vt:variant>
      <vt:variant>
        <vt:lpwstr/>
      </vt:variant>
      <vt:variant>
        <vt:i4>6488173</vt:i4>
      </vt:variant>
      <vt:variant>
        <vt:i4>66</vt:i4>
      </vt:variant>
      <vt:variant>
        <vt:i4>0</vt:i4>
      </vt:variant>
      <vt:variant>
        <vt:i4>5</vt:i4>
      </vt:variant>
      <vt:variant>
        <vt:lpwstr>http://www.life.tsukuba.ac.jp/en/index.html</vt:lpwstr>
      </vt:variant>
      <vt:variant>
        <vt:lpwstr/>
      </vt:variant>
      <vt:variant>
        <vt:i4>524382</vt:i4>
      </vt:variant>
      <vt:variant>
        <vt:i4>60</vt:i4>
      </vt:variant>
      <vt:variant>
        <vt:i4>0</vt:i4>
      </vt:variant>
      <vt:variant>
        <vt:i4>5</vt:i4>
      </vt:variant>
      <vt:variant>
        <vt:lpwstr>http://www.tmgh.nagasaki-u.ac.jp/?lang=en</vt:lpwstr>
      </vt:variant>
      <vt:variant>
        <vt:lpwstr/>
      </vt:variant>
      <vt:variant>
        <vt:i4>7995438</vt:i4>
      </vt:variant>
      <vt:variant>
        <vt:i4>57</vt:i4>
      </vt:variant>
      <vt:variant>
        <vt:i4>0</vt:i4>
      </vt:variant>
      <vt:variant>
        <vt:i4>5</vt:i4>
      </vt:variant>
      <vt:variant>
        <vt:lpwstr>http://www.gsics.kobe-u.ac.jp/</vt:lpwstr>
      </vt:variant>
      <vt:variant>
        <vt:lpwstr/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_Toc458093810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_Toc458093809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_Toc458093808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_Toc458093807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_Toc458093806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_Toc458093805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_Toc458093804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_Toc458093803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_Toc458093802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  BACKGROUND OF THE PROJECT</dc:title>
  <dc:creator>JDS</dc:creator>
  <cp:lastModifiedBy>YAGETA Atsuko</cp:lastModifiedBy>
  <cp:revision>4</cp:revision>
  <cp:lastPrinted>2025-08-22T03:42:00Z</cp:lastPrinted>
  <dcterms:created xsi:type="dcterms:W3CDTF">2025-09-16T07:59:00Z</dcterms:created>
  <dcterms:modified xsi:type="dcterms:W3CDTF">2025-09-16T08:08:00Z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0x010100DE0CE5E7129C564882960AE189186EA7</vt:lpwstr>
  </property>
</Properties>
</file>